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06" w:rsidRPr="007B6FD9" w:rsidRDefault="00253406">
      <w:pPr>
        <w:spacing w:line="220" w:lineRule="exact"/>
        <w:rPr>
          <w:rFonts w:ascii="Garamond" w:hAnsi="Garamond"/>
          <w:spacing w:val="10"/>
          <w:sz w:val="22"/>
        </w:rPr>
      </w:pPr>
      <w:bookmarkStart w:id="0" w:name="_Hlt15442111"/>
    </w:p>
    <w:bookmarkEnd w:id="0"/>
    <w:p w:rsidR="00253406" w:rsidRDefault="00253406" w:rsidP="001D4B84">
      <w:pPr>
        <w:tabs>
          <w:tab w:val="left" w:pos="567"/>
        </w:tabs>
        <w:jc w:val="center"/>
        <w:rPr>
          <w:rFonts w:ascii="Garamond" w:hAnsi="Garamond"/>
          <w:b/>
          <w:sz w:val="24"/>
          <w:szCs w:val="24"/>
        </w:rPr>
      </w:pPr>
      <w:r w:rsidRPr="001D4B84">
        <w:rPr>
          <w:rFonts w:ascii="Garamond" w:hAnsi="Garamond"/>
          <w:b/>
          <w:sz w:val="24"/>
          <w:szCs w:val="24"/>
        </w:rPr>
        <w:t>Procedura aperta per la fornitura in noleggio di apparecchiature e sistemi pervideoendoscopia per l’UO di Gastroentereologia dell’Ospedale Santa Maria della Scaletta dell’Azienda USL di Imola – lotto unico</w:t>
      </w:r>
    </w:p>
    <w:p w:rsidR="00253406" w:rsidRDefault="00253406" w:rsidP="005710B1">
      <w:pPr>
        <w:tabs>
          <w:tab w:val="left" w:pos="1728"/>
        </w:tabs>
        <w:ind w:left="1701" w:hanging="1701"/>
        <w:rPr>
          <w:rFonts w:ascii="Garamond" w:hAnsi="Garamond"/>
          <w:b/>
          <w:sz w:val="24"/>
          <w:szCs w:val="24"/>
        </w:rPr>
      </w:pPr>
    </w:p>
    <w:p w:rsidR="00253406" w:rsidRPr="00B11E40" w:rsidRDefault="00253406" w:rsidP="005710B1">
      <w:pPr>
        <w:tabs>
          <w:tab w:val="left" w:pos="1728"/>
        </w:tabs>
        <w:ind w:left="1701" w:hanging="1701"/>
        <w:rPr>
          <w:rFonts w:ascii="Garamond" w:hAnsi="Garamond"/>
          <w:b/>
          <w:sz w:val="28"/>
          <w:szCs w:val="28"/>
        </w:rPr>
      </w:pPr>
      <w:r w:rsidRPr="00B11E40">
        <w:rPr>
          <w:rFonts w:ascii="Garamond" w:hAnsi="Garamond"/>
          <w:b/>
          <w:sz w:val="28"/>
          <w:szCs w:val="28"/>
        </w:rPr>
        <w:t>Allegato E</w:t>
      </w:r>
    </w:p>
    <w:p w:rsidR="00253406" w:rsidRPr="007B6FD9" w:rsidRDefault="00253406" w:rsidP="007B6FD9">
      <w:pPr>
        <w:tabs>
          <w:tab w:val="left" w:pos="1728"/>
        </w:tabs>
        <w:ind w:left="1701" w:hanging="1701"/>
        <w:rPr>
          <w:rFonts w:ascii="Garamond" w:hAnsi="Garamond"/>
          <w:b/>
          <w:sz w:val="56"/>
          <w:szCs w:val="56"/>
        </w:rPr>
      </w:pPr>
    </w:p>
    <w:p w:rsidR="00253406" w:rsidRPr="007B6FD9" w:rsidRDefault="00253406" w:rsidP="007B6FD9">
      <w:pPr>
        <w:tabs>
          <w:tab w:val="left" w:pos="1728"/>
        </w:tabs>
        <w:ind w:left="1701" w:hanging="1701"/>
        <w:jc w:val="center"/>
        <w:rPr>
          <w:rFonts w:ascii="Garamond" w:hAnsi="Garamond" w:cs="Arial"/>
          <w:b/>
          <w:sz w:val="40"/>
          <w:szCs w:val="40"/>
          <w:u w:val="single"/>
        </w:rPr>
      </w:pPr>
      <w:r w:rsidRPr="007B6FD9">
        <w:rPr>
          <w:rFonts w:ascii="Garamond" w:hAnsi="Garamond" w:cs="Arial"/>
          <w:b/>
          <w:sz w:val="40"/>
          <w:szCs w:val="40"/>
          <w:u w:val="single"/>
        </w:rPr>
        <w:t>Attestazione di avvenuto sopralluogo</w:t>
      </w:r>
    </w:p>
    <w:p w:rsidR="00253406" w:rsidRPr="007B6FD9" w:rsidRDefault="00253406" w:rsidP="005710B1">
      <w:pPr>
        <w:tabs>
          <w:tab w:val="left" w:pos="1728"/>
        </w:tabs>
        <w:spacing w:line="240" w:lineRule="atLeast"/>
        <w:ind w:left="1304" w:hanging="1304"/>
        <w:jc w:val="both"/>
        <w:rPr>
          <w:rFonts w:ascii="Garamond" w:hAnsi="Garamond"/>
          <w:sz w:val="24"/>
          <w:szCs w:val="24"/>
        </w:rPr>
      </w:pPr>
    </w:p>
    <w:p w:rsidR="00253406" w:rsidRPr="007B6FD9" w:rsidRDefault="00253406" w:rsidP="007B6FD9">
      <w:pPr>
        <w:tabs>
          <w:tab w:val="left" w:pos="1728"/>
          <w:tab w:val="left" w:leader="underscore" w:pos="8931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>Il sottoscritto</w:t>
      </w:r>
      <w:r w:rsidRPr="007B6FD9">
        <w:rPr>
          <w:rFonts w:ascii="Garamond" w:hAnsi="Garamond" w:cs="Arial"/>
          <w:sz w:val="24"/>
          <w:szCs w:val="24"/>
        </w:rPr>
        <w:tab/>
      </w:r>
      <w:r w:rsidRPr="007B6FD9">
        <w:rPr>
          <w:rFonts w:ascii="Garamond" w:hAnsi="Garamond" w:cs="Arial"/>
          <w:sz w:val="24"/>
          <w:szCs w:val="24"/>
        </w:rPr>
        <w:tab/>
      </w:r>
    </w:p>
    <w:p w:rsidR="00253406" w:rsidRPr="007B6FD9" w:rsidRDefault="00253406" w:rsidP="007B6FD9">
      <w:pPr>
        <w:tabs>
          <w:tab w:val="left" w:leader="underscore" w:pos="8931"/>
        </w:tabs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ab/>
      </w:r>
    </w:p>
    <w:p w:rsidR="00253406" w:rsidRPr="007B6FD9" w:rsidRDefault="00253406" w:rsidP="007B6FD9">
      <w:pPr>
        <w:tabs>
          <w:tab w:val="left" w:pos="1728"/>
        </w:tabs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 xml:space="preserve">in qualità di incaricato della </w:t>
      </w:r>
      <w:r>
        <w:rPr>
          <w:rFonts w:ascii="Garamond" w:hAnsi="Garamond" w:cs="Arial"/>
          <w:sz w:val="24"/>
          <w:szCs w:val="24"/>
        </w:rPr>
        <w:t>Azienda USL di Imola</w:t>
      </w:r>
    </w:p>
    <w:p w:rsidR="00253406" w:rsidRPr="007B6FD9" w:rsidRDefault="00253406" w:rsidP="007B6FD9">
      <w:pPr>
        <w:tabs>
          <w:tab w:val="left" w:pos="1728"/>
        </w:tabs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>ATTESTA CHE</w:t>
      </w:r>
    </w:p>
    <w:p w:rsidR="00253406" w:rsidRPr="007B6FD9" w:rsidRDefault="00253406" w:rsidP="005710B1">
      <w:pPr>
        <w:tabs>
          <w:tab w:val="left" w:pos="1728"/>
        </w:tabs>
        <w:spacing w:line="240" w:lineRule="atLeast"/>
        <w:ind w:left="1304" w:hanging="1304"/>
        <w:jc w:val="both"/>
        <w:rPr>
          <w:rFonts w:ascii="Garamond" w:hAnsi="Garamond"/>
          <w:sz w:val="24"/>
          <w:szCs w:val="24"/>
        </w:rPr>
      </w:pPr>
    </w:p>
    <w:p w:rsidR="00253406" w:rsidRPr="007B6FD9" w:rsidRDefault="00253406" w:rsidP="007B6FD9">
      <w:pPr>
        <w:tabs>
          <w:tab w:val="left" w:leader="underscore" w:pos="8931"/>
        </w:tabs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>il giorno ___/____/____ alle ore ______ il Sig.</w:t>
      </w:r>
      <w:r w:rsidRPr="007B6FD9">
        <w:rPr>
          <w:rFonts w:ascii="Garamond" w:hAnsi="Garamond" w:cs="Arial"/>
          <w:sz w:val="24"/>
          <w:szCs w:val="24"/>
        </w:rPr>
        <w:tab/>
      </w:r>
    </w:p>
    <w:p w:rsidR="00253406" w:rsidRPr="007B6FD9" w:rsidRDefault="00253406" w:rsidP="007B6FD9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 xml:space="preserve">In qualità di: </w:t>
      </w:r>
    </w:p>
    <w:p w:rsidR="00253406" w:rsidRPr="007B6FD9" w:rsidRDefault="00253406" w:rsidP="007B6FD9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sym w:font="Wingdings" w:char="F0A8"/>
      </w:r>
      <w:r w:rsidRPr="007B6FD9">
        <w:rPr>
          <w:rFonts w:ascii="Garamond" w:hAnsi="Garamond" w:cs="Arial"/>
          <w:sz w:val="24"/>
          <w:szCs w:val="24"/>
        </w:rPr>
        <w:t xml:space="preserve"> Legale Rappresentante</w:t>
      </w:r>
    </w:p>
    <w:p w:rsidR="00253406" w:rsidRPr="007B6FD9" w:rsidRDefault="00253406" w:rsidP="007B6FD9">
      <w:pPr>
        <w:pStyle w:val="BodyTextIndent"/>
        <w:spacing w:line="360" w:lineRule="auto"/>
        <w:ind w:left="0"/>
        <w:rPr>
          <w:rFonts w:ascii="Garamond" w:hAnsi="Garamond"/>
          <w:sz w:val="24"/>
          <w:szCs w:val="24"/>
        </w:rPr>
      </w:pPr>
      <w:r w:rsidRPr="007B6FD9">
        <w:rPr>
          <w:rFonts w:ascii="Garamond" w:hAnsi="Garamond"/>
          <w:sz w:val="24"/>
          <w:szCs w:val="24"/>
        </w:rPr>
        <w:sym w:font="Wingdings" w:char="F0A8"/>
      </w:r>
      <w:r w:rsidRPr="007B6FD9">
        <w:rPr>
          <w:rFonts w:ascii="Garamond" w:hAnsi="Garamond"/>
          <w:sz w:val="24"/>
          <w:szCs w:val="24"/>
        </w:rPr>
        <w:t xml:space="preserve"> soggetto delegato da Legale Rappresentante/Direttore Tecnico (esibisce atto di delega senza consegnarlo; sarà allegato alla documentazione d’offerta)</w:t>
      </w:r>
    </w:p>
    <w:p w:rsidR="00253406" w:rsidRPr="007B6FD9" w:rsidRDefault="00253406" w:rsidP="007B6FD9">
      <w:pPr>
        <w:tabs>
          <w:tab w:val="left" w:pos="573"/>
          <w:tab w:val="left" w:pos="1146"/>
        </w:tabs>
        <w:autoSpaceDE w:val="0"/>
        <w:autoSpaceDN w:val="0"/>
        <w:spacing w:line="360" w:lineRule="auto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>della Ditta __________________________________ _______________________________ con sede in_________________________________ via_____________________________</w:t>
      </w:r>
    </w:p>
    <w:p w:rsidR="00253406" w:rsidRDefault="00253406" w:rsidP="007B6FD9">
      <w:pPr>
        <w:tabs>
          <w:tab w:val="left" w:pos="1728"/>
        </w:tabs>
        <w:spacing w:line="240" w:lineRule="atLeast"/>
        <w:jc w:val="both"/>
        <w:rPr>
          <w:rFonts w:ascii="Garamond" w:hAnsi="Garamond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 xml:space="preserve">ha preso visione </w:t>
      </w:r>
      <w:r w:rsidRPr="007B6FD9">
        <w:rPr>
          <w:rFonts w:ascii="Garamond" w:hAnsi="Garamond"/>
          <w:sz w:val="24"/>
          <w:szCs w:val="24"/>
        </w:rPr>
        <w:t xml:space="preserve">dell’area oggetto della fornitura </w:t>
      </w:r>
      <w:r>
        <w:rPr>
          <w:rFonts w:ascii="Garamond" w:hAnsi="Garamond"/>
          <w:sz w:val="24"/>
          <w:szCs w:val="24"/>
        </w:rPr>
        <w:t xml:space="preserve">in noleggio di Apparecchiature e Sistemi per Videoendoscopia per la UO di Gastroenterologia dell’Ospedale Santa Maria della Scaletta di Imola, </w:t>
      </w:r>
      <w:r w:rsidRPr="007B6FD9">
        <w:rPr>
          <w:rFonts w:ascii="Garamond" w:hAnsi="Garamond"/>
          <w:sz w:val="24"/>
          <w:szCs w:val="24"/>
        </w:rPr>
        <w:t xml:space="preserve">e </w:t>
      </w:r>
      <w:r>
        <w:rPr>
          <w:rFonts w:ascii="Garamond" w:hAnsi="Garamond"/>
          <w:sz w:val="24"/>
          <w:szCs w:val="24"/>
        </w:rPr>
        <w:t>relativi l</w:t>
      </w:r>
      <w:r w:rsidRPr="007B6FD9">
        <w:rPr>
          <w:rFonts w:ascii="Garamond" w:hAnsi="Garamond"/>
          <w:sz w:val="24"/>
          <w:szCs w:val="24"/>
        </w:rPr>
        <w:t xml:space="preserve">avori e di essersi quindi reso edotto delle condizioni di lavoro, nessuna esclusa, nonché di tutte le circostanze che possono aver influito sulla formulazione dell’offerta, anche ai sensi delle vigenti norme antinfortunistiche e ai fini della partecipazione alla gara suindicata. </w:t>
      </w:r>
    </w:p>
    <w:p w:rsidR="00253406" w:rsidRPr="007B6FD9" w:rsidRDefault="00253406" w:rsidP="007B6FD9">
      <w:pPr>
        <w:tabs>
          <w:tab w:val="left" w:pos="1728"/>
        </w:tabs>
        <w:spacing w:line="240" w:lineRule="atLeast"/>
        <w:jc w:val="both"/>
        <w:rPr>
          <w:rFonts w:ascii="Garamond" w:hAnsi="Garamond"/>
          <w:sz w:val="24"/>
          <w:szCs w:val="24"/>
        </w:rPr>
      </w:pPr>
      <w:r w:rsidRPr="007B6FD9">
        <w:rPr>
          <w:rFonts w:ascii="Garamond" w:hAnsi="Garamond"/>
          <w:sz w:val="24"/>
          <w:szCs w:val="24"/>
        </w:rPr>
        <w:t>Dichiara inoltre che le indicazioni fornite sono esaurienti, chiare e che non trova nulla da eccepire al riguardo.</w:t>
      </w:r>
    </w:p>
    <w:p w:rsidR="00253406" w:rsidRPr="007B6FD9" w:rsidRDefault="00253406" w:rsidP="007B6FD9">
      <w:pPr>
        <w:tabs>
          <w:tab w:val="left" w:pos="1728"/>
        </w:tabs>
        <w:spacing w:line="240" w:lineRule="atLeast"/>
        <w:jc w:val="both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4605"/>
        <w:gridCol w:w="4606"/>
      </w:tblGrid>
      <w:tr w:rsidR="00253406" w:rsidRPr="00DF216E" w:rsidTr="00DF216E">
        <w:tc>
          <w:tcPr>
            <w:tcW w:w="4605" w:type="dxa"/>
          </w:tcPr>
          <w:p w:rsidR="00253406" w:rsidRPr="00DF216E" w:rsidRDefault="00253406" w:rsidP="00DF216E">
            <w:pPr>
              <w:tabs>
                <w:tab w:val="left" w:pos="1728"/>
              </w:tabs>
              <w:spacing w:line="240" w:lineRule="atLeast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DF216E">
              <w:rPr>
                <w:rFonts w:ascii="Garamond" w:hAnsi="Garamond" w:cs="Arial"/>
                <w:b/>
                <w:sz w:val="24"/>
                <w:szCs w:val="24"/>
              </w:rPr>
              <w:t>Per l’Azienda Appaltante</w:t>
            </w:r>
          </w:p>
          <w:p w:rsidR="00253406" w:rsidRPr="00DF216E" w:rsidRDefault="00253406" w:rsidP="00DF216E">
            <w:pPr>
              <w:tabs>
                <w:tab w:val="left" w:pos="1728"/>
              </w:tabs>
              <w:spacing w:line="240" w:lineRule="atLeast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DF216E">
              <w:rPr>
                <w:rFonts w:ascii="Garamond" w:hAnsi="Garamond" w:cs="Arial"/>
                <w:b/>
                <w:sz w:val="24"/>
                <w:szCs w:val="24"/>
              </w:rPr>
              <w:t>Firma</w:t>
            </w:r>
          </w:p>
          <w:p w:rsidR="00253406" w:rsidRPr="00DF216E" w:rsidRDefault="00253406" w:rsidP="00DF216E">
            <w:pPr>
              <w:tabs>
                <w:tab w:val="left" w:pos="1728"/>
              </w:tabs>
              <w:spacing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DF216E">
              <w:rPr>
                <w:rFonts w:ascii="Garamond" w:hAnsi="Garamond" w:cs="Arial"/>
                <w:b/>
                <w:sz w:val="24"/>
                <w:szCs w:val="24"/>
              </w:rPr>
              <w:t>_____________________</w:t>
            </w:r>
          </w:p>
        </w:tc>
        <w:tc>
          <w:tcPr>
            <w:tcW w:w="4606" w:type="dxa"/>
          </w:tcPr>
          <w:p w:rsidR="00253406" w:rsidRPr="00DF216E" w:rsidRDefault="00253406" w:rsidP="00DF216E">
            <w:pPr>
              <w:tabs>
                <w:tab w:val="left" w:pos="1728"/>
              </w:tabs>
              <w:spacing w:line="240" w:lineRule="atLeast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DF216E">
              <w:rPr>
                <w:rFonts w:ascii="Garamond" w:hAnsi="Garamond" w:cs="Arial"/>
                <w:b/>
                <w:sz w:val="24"/>
                <w:szCs w:val="24"/>
              </w:rPr>
              <w:t>Per la Ditta</w:t>
            </w:r>
          </w:p>
          <w:p w:rsidR="00253406" w:rsidRPr="00DF216E" w:rsidRDefault="00253406" w:rsidP="00DF216E">
            <w:pPr>
              <w:tabs>
                <w:tab w:val="left" w:pos="1728"/>
              </w:tabs>
              <w:spacing w:line="240" w:lineRule="atLeast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DF216E">
              <w:rPr>
                <w:rFonts w:ascii="Garamond" w:hAnsi="Garamond" w:cs="Arial"/>
                <w:b/>
                <w:sz w:val="24"/>
                <w:szCs w:val="24"/>
              </w:rPr>
              <w:t>Firma</w:t>
            </w:r>
          </w:p>
          <w:p w:rsidR="00253406" w:rsidRPr="00DF216E" w:rsidRDefault="00253406" w:rsidP="00DF216E">
            <w:pPr>
              <w:tabs>
                <w:tab w:val="left" w:pos="1728"/>
              </w:tabs>
              <w:spacing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DF216E">
              <w:rPr>
                <w:rFonts w:ascii="Garamond" w:hAnsi="Garamond" w:cs="Arial"/>
                <w:b/>
                <w:sz w:val="24"/>
                <w:szCs w:val="24"/>
              </w:rPr>
              <w:t>_____________________</w:t>
            </w:r>
          </w:p>
        </w:tc>
      </w:tr>
    </w:tbl>
    <w:p w:rsidR="00253406" w:rsidRPr="007B6FD9" w:rsidRDefault="00253406" w:rsidP="007B6FD9">
      <w:pPr>
        <w:tabs>
          <w:tab w:val="left" w:pos="1728"/>
        </w:tabs>
        <w:spacing w:line="240" w:lineRule="atLeast"/>
        <w:jc w:val="center"/>
        <w:rPr>
          <w:rFonts w:ascii="Garamond" w:hAnsi="Garamond"/>
          <w:sz w:val="24"/>
          <w:szCs w:val="24"/>
        </w:rPr>
      </w:pPr>
    </w:p>
    <w:p w:rsidR="00253406" w:rsidRPr="007B6FD9" w:rsidRDefault="00253406" w:rsidP="007B6FD9">
      <w:pPr>
        <w:tabs>
          <w:tab w:val="left" w:pos="1728"/>
        </w:tabs>
        <w:spacing w:line="240" w:lineRule="atLeast"/>
        <w:jc w:val="both"/>
        <w:rPr>
          <w:rFonts w:ascii="Garamond" w:hAnsi="Garamond"/>
          <w:sz w:val="24"/>
          <w:szCs w:val="24"/>
        </w:rPr>
      </w:pPr>
    </w:p>
    <w:p w:rsidR="00253406" w:rsidRPr="007B6FD9" w:rsidRDefault="00253406" w:rsidP="007B6FD9">
      <w:pPr>
        <w:tabs>
          <w:tab w:val="left" w:pos="1728"/>
        </w:tabs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b/>
          <w:sz w:val="24"/>
          <w:szCs w:val="24"/>
        </w:rPr>
        <w:t>N.B</w:t>
      </w:r>
      <w:r w:rsidRPr="007B6FD9">
        <w:rPr>
          <w:rFonts w:ascii="Garamond" w:hAnsi="Garamond" w:cs="Arial"/>
          <w:sz w:val="24"/>
          <w:szCs w:val="24"/>
        </w:rPr>
        <w:t>. La presente attestazione, in duplice copia, dovrà essere esibita agli incaricati delle Aziende Appaltanti al momento del sopralluogo.</w:t>
      </w:r>
    </w:p>
    <w:p w:rsidR="00253406" w:rsidRPr="007B6FD9" w:rsidRDefault="00253406" w:rsidP="007B6FD9">
      <w:pPr>
        <w:tabs>
          <w:tab w:val="left" w:pos="1728"/>
        </w:tabs>
        <w:spacing w:line="240" w:lineRule="atLeast"/>
        <w:jc w:val="both"/>
        <w:rPr>
          <w:rFonts w:ascii="Garamond" w:hAnsi="Garamond" w:cs="Arial"/>
          <w:sz w:val="24"/>
          <w:szCs w:val="24"/>
        </w:rPr>
      </w:pPr>
    </w:p>
    <w:p w:rsidR="00253406" w:rsidRPr="007B6FD9" w:rsidRDefault="00253406" w:rsidP="007B6FD9">
      <w:pPr>
        <w:tabs>
          <w:tab w:val="left" w:pos="1728"/>
        </w:tabs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>Dopo compilazione e sottoscrizione:</w:t>
      </w:r>
    </w:p>
    <w:p w:rsidR="00253406" w:rsidRPr="007B6FD9" w:rsidRDefault="00253406" w:rsidP="007B6FD9">
      <w:pPr>
        <w:tabs>
          <w:tab w:val="left" w:pos="720"/>
          <w:tab w:val="left" w:pos="1728"/>
        </w:tabs>
        <w:spacing w:line="240" w:lineRule="atLeast"/>
        <w:ind w:left="720" w:hanging="360"/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>-</w:t>
      </w:r>
      <w:r w:rsidRPr="007B6FD9">
        <w:rPr>
          <w:rFonts w:ascii="Garamond" w:hAnsi="Garamond" w:cs="Arial"/>
          <w:sz w:val="24"/>
          <w:szCs w:val="24"/>
        </w:rPr>
        <w:tab/>
      </w:r>
      <w:r w:rsidRPr="007B6FD9">
        <w:rPr>
          <w:rFonts w:ascii="Garamond" w:hAnsi="Garamond" w:cs="Arial"/>
          <w:sz w:val="24"/>
          <w:szCs w:val="24"/>
          <w:u w:val="single"/>
        </w:rPr>
        <w:t>una copia sarà trattenuta dal Rappresentante o Delegato della Ditta Partecipante</w:t>
      </w:r>
      <w:r w:rsidRPr="007B6FD9">
        <w:rPr>
          <w:rFonts w:ascii="Garamond" w:hAnsi="Garamond" w:cs="Arial"/>
          <w:sz w:val="24"/>
          <w:szCs w:val="24"/>
        </w:rPr>
        <w:t xml:space="preserve"> (</w:t>
      </w:r>
      <w:r w:rsidRPr="007B6FD9">
        <w:rPr>
          <w:rFonts w:ascii="Garamond" w:hAnsi="Garamond" w:cs="Arial"/>
          <w:b/>
          <w:sz w:val="24"/>
          <w:szCs w:val="24"/>
        </w:rPr>
        <w:t>dapresentare successivamente</w:t>
      </w:r>
      <w:r w:rsidRPr="007B6FD9">
        <w:rPr>
          <w:rFonts w:ascii="Garamond" w:hAnsi="Garamond" w:cs="Arial"/>
          <w:sz w:val="24"/>
          <w:szCs w:val="24"/>
        </w:rPr>
        <w:t xml:space="preserve">, unitamente agli altri documenti richiesti per la gara) </w:t>
      </w:r>
    </w:p>
    <w:p w:rsidR="00253406" w:rsidRPr="007B6FD9" w:rsidRDefault="00253406" w:rsidP="007B6FD9">
      <w:pPr>
        <w:tabs>
          <w:tab w:val="left" w:pos="720"/>
          <w:tab w:val="left" w:pos="1728"/>
        </w:tabs>
        <w:spacing w:line="240" w:lineRule="atLeast"/>
        <w:ind w:left="720" w:hanging="360"/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>-</w:t>
      </w:r>
      <w:r w:rsidRPr="007B6FD9">
        <w:rPr>
          <w:rFonts w:ascii="Garamond" w:hAnsi="Garamond" w:cs="Arial"/>
          <w:sz w:val="24"/>
          <w:szCs w:val="24"/>
        </w:rPr>
        <w:tab/>
      </w:r>
      <w:r w:rsidRPr="007B6FD9">
        <w:rPr>
          <w:rFonts w:ascii="Garamond" w:hAnsi="Garamond" w:cs="Arial"/>
          <w:sz w:val="24"/>
          <w:szCs w:val="24"/>
          <w:u w:val="single"/>
        </w:rPr>
        <w:t>una copia sarà trattenuta dall’incaricato delle Aziende Appaltanti</w:t>
      </w:r>
      <w:r w:rsidRPr="007B6FD9">
        <w:rPr>
          <w:rFonts w:ascii="Garamond" w:hAnsi="Garamond" w:cs="Arial"/>
          <w:sz w:val="24"/>
          <w:szCs w:val="24"/>
        </w:rPr>
        <w:t xml:space="preserve">. </w:t>
      </w:r>
    </w:p>
    <w:p w:rsidR="00253406" w:rsidRPr="007B6FD9" w:rsidRDefault="00253406" w:rsidP="005710B1">
      <w:pPr>
        <w:jc w:val="both"/>
        <w:rPr>
          <w:rFonts w:ascii="Garamond" w:hAnsi="Garamond" w:cs="Arial"/>
          <w:sz w:val="24"/>
          <w:szCs w:val="24"/>
        </w:rPr>
      </w:pPr>
      <w:r w:rsidRPr="007B6FD9">
        <w:rPr>
          <w:rFonts w:ascii="Garamond" w:hAnsi="Garamond" w:cs="Arial"/>
          <w:sz w:val="24"/>
          <w:szCs w:val="24"/>
        </w:rPr>
        <w:t xml:space="preserve">Si ricorda che, </w:t>
      </w:r>
      <w:r w:rsidRPr="007B6FD9">
        <w:rPr>
          <w:rFonts w:ascii="Garamond" w:hAnsi="Garamond" w:cs="Arial"/>
          <w:b/>
          <w:sz w:val="24"/>
          <w:szCs w:val="24"/>
        </w:rPr>
        <w:t>a pena di esclusione</w:t>
      </w:r>
      <w:r w:rsidRPr="007B6FD9">
        <w:rPr>
          <w:rFonts w:ascii="Garamond" w:hAnsi="Garamond" w:cs="Arial"/>
          <w:sz w:val="24"/>
          <w:szCs w:val="24"/>
        </w:rPr>
        <w:t>, chi effettua il sopralluogo non può rappresentare più di una Ditta Partecipante.</w:t>
      </w:r>
    </w:p>
    <w:sectPr w:rsidR="00253406" w:rsidRPr="007B6FD9" w:rsidSect="00342676">
      <w:headerReference w:type="default" r:id="rId7"/>
      <w:pgSz w:w="11906" w:h="16838"/>
      <w:pgMar w:top="1134" w:right="1134" w:bottom="1134" w:left="1701" w:header="720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406" w:rsidRDefault="00253406">
      <w:r>
        <w:separator/>
      </w:r>
    </w:p>
  </w:endnote>
  <w:endnote w:type="continuationSeparator" w:id="1">
    <w:p w:rsidR="00253406" w:rsidRDefault="00253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406" w:rsidRDefault="00253406">
      <w:r>
        <w:separator/>
      </w:r>
    </w:p>
  </w:footnote>
  <w:footnote w:type="continuationSeparator" w:id="1">
    <w:p w:rsidR="00253406" w:rsidRDefault="00253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06" w:rsidRDefault="00253406">
    <w:pPr>
      <w:pStyle w:val="Header"/>
    </w:pPr>
    <w:r w:rsidRPr="00342676">
      <w:rPr>
        <w:rFonts w:ascii="Garamond" w:hAnsi="Garamon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1pt;height:36pt">
          <v:imagedata r:id="rId1" o:title=""/>
        </v:shape>
      </w:pict>
    </w:r>
  </w:p>
  <w:p w:rsidR="00253406" w:rsidRDefault="00253406" w:rsidP="009C0A41">
    <w:pPr>
      <w:pStyle w:val="Header"/>
      <w:tabs>
        <w:tab w:val="clear" w:pos="4819"/>
        <w:tab w:val="clear" w:pos="9638"/>
        <w:tab w:val="center" w:pos="4535"/>
        <w:tab w:val="right" w:pos="907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97FBA"/>
    <w:multiLevelType w:val="singleLevel"/>
    <w:tmpl w:val="83A49018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1">
    <w:nsid w:val="7AC82ACB"/>
    <w:multiLevelType w:val="singleLevel"/>
    <w:tmpl w:val="E54E5CA4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48C"/>
    <w:rsid w:val="0004663D"/>
    <w:rsid w:val="001028E1"/>
    <w:rsid w:val="001363AD"/>
    <w:rsid w:val="001D4B84"/>
    <w:rsid w:val="0024577B"/>
    <w:rsid w:val="00251026"/>
    <w:rsid w:val="00251A85"/>
    <w:rsid w:val="00253406"/>
    <w:rsid w:val="00297E4D"/>
    <w:rsid w:val="002A3FED"/>
    <w:rsid w:val="002C5F0D"/>
    <w:rsid w:val="00342676"/>
    <w:rsid w:val="00351FB1"/>
    <w:rsid w:val="003B339A"/>
    <w:rsid w:val="0046212B"/>
    <w:rsid w:val="005710B1"/>
    <w:rsid w:val="005A048C"/>
    <w:rsid w:val="005A4935"/>
    <w:rsid w:val="005B3F74"/>
    <w:rsid w:val="005E5F30"/>
    <w:rsid w:val="00677A5A"/>
    <w:rsid w:val="006F5C7B"/>
    <w:rsid w:val="00756043"/>
    <w:rsid w:val="007B6FD9"/>
    <w:rsid w:val="007D7CE6"/>
    <w:rsid w:val="00887B51"/>
    <w:rsid w:val="0090151F"/>
    <w:rsid w:val="00925E48"/>
    <w:rsid w:val="009A4263"/>
    <w:rsid w:val="009B5144"/>
    <w:rsid w:val="009C0A41"/>
    <w:rsid w:val="00A054E8"/>
    <w:rsid w:val="00AD2D83"/>
    <w:rsid w:val="00B11E40"/>
    <w:rsid w:val="00B77CB6"/>
    <w:rsid w:val="00BE6CF3"/>
    <w:rsid w:val="00BE7D87"/>
    <w:rsid w:val="00C0115C"/>
    <w:rsid w:val="00C45562"/>
    <w:rsid w:val="00C97666"/>
    <w:rsid w:val="00CF53B7"/>
    <w:rsid w:val="00D14873"/>
    <w:rsid w:val="00D149B2"/>
    <w:rsid w:val="00D57577"/>
    <w:rsid w:val="00D84C31"/>
    <w:rsid w:val="00DB49F2"/>
    <w:rsid w:val="00DF216E"/>
    <w:rsid w:val="00DF6D59"/>
    <w:rsid w:val="00E07619"/>
    <w:rsid w:val="00E36E4D"/>
    <w:rsid w:val="00E878D2"/>
    <w:rsid w:val="00F1033C"/>
    <w:rsid w:val="00F40A5B"/>
    <w:rsid w:val="00F5016E"/>
    <w:rsid w:val="00F54450"/>
    <w:rsid w:val="00F6270D"/>
    <w:rsid w:val="00F918A4"/>
    <w:rsid w:val="00FB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676"/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2676"/>
    <w:pPr>
      <w:keepNext/>
      <w:spacing w:line="480" w:lineRule="auto"/>
      <w:jc w:val="center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2676"/>
    <w:pPr>
      <w:keepNext/>
      <w:spacing w:before="120" w:after="60"/>
      <w:jc w:val="both"/>
      <w:outlineLvl w:val="1"/>
    </w:pPr>
    <w:rPr>
      <w:rFonts w:ascii="Arial" w:eastAsia="Arial Unicode MS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2676"/>
    <w:pPr>
      <w:keepNext/>
      <w:spacing w:line="220" w:lineRule="exact"/>
      <w:jc w:val="center"/>
      <w:outlineLvl w:val="2"/>
    </w:pPr>
    <w:rPr>
      <w:rFonts w:ascii="Colonna MT" w:hAnsi="Colonna MT"/>
      <w:shadow/>
      <w:spacing w:val="10"/>
      <w:sz w:val="3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2676"/>
    <w:pPr>
      <w:keepNext/>
      <w:jc w:val="both"/>
      <w:outlineLvl w:val="4"/>
    </w:pPr>
    <w:rPr>
      <w:rFonts w:ascii="Tahoma" w:hAnsi="Tahoma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2676"/>
    <w:pPr>
      <w:keepNext/>
      <w:jc w:val="center"/>
      <w:outlineLvl w:val="6"/>
    </w:pPr>
    <w:rPr>
      <w:rFonts w:ascii="Tahoma" w:hAnsi="Tahoma" w:cs="Tahoma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A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B6FD9"/>
    <w:rPr>
      <w:rFonts w:ascii="Arial" w:eastAsia="Arial Unicode MS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A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A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A9B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3426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0A41"/>
    <w:rPr>
      <w:rFonts w:ascii="Verdana" w:hAnsi="Verdana"/>
    </w:rPr>
  </w:style>
  <w:style w:type="paragraph" w:customStyle="1" w:styleId="Correzioneautomatica">
    <w:name w:val="Correzione automatica"/>
    <w:uiPriority w:val="99"/>
    <w:rsid w:val="0034267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3426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A9B"/>
    <w:rPr>
      <w:rFonts w:ascii="Verdana" w:hAnsi="Verdana"/>
      <w:sz w:val="20"/>
      <w:szCs w:val="20"/>
    </w:rPr>
  </w:style>
  <w:style w:type="paragraph" w:customStyle="1" w:styleId="Corpodeltesto31">
    <w:name w:val="Corpo del testo 31"/>
    <w:basedOn w:val="Normal"/>
    <w:uiPriority w:val="99"/>
    <w:rsid w:val="00342676"/>
    <w:pPr>
      <w:jc w:val="both"/>
    </w:pPr>
    <w:rPr>
      <w:rFonts w:ascii="Times New Roman" w:hAnsi="Times New Roman"/>
      <w:sz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342676"/>
    <w:pPr>
      <w:tabs>
        <w:tab w:val="left" w:pos="720"/>
      </w:tabs>
      <w:spacing w:line="320" w:lineRule="exact"/>
      <w:ind w:left="567" w:hanging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6A9B"/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42676"/>
    <w:pPr>
      <w:ind w:left="284"/>
      <w:jc w:val="both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6FD9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rsid w:val="00342676"/>
    <w:pPr>
      <w:tabs>
        <w:tab w:val="left" w:pos="573"/>
        <w:tab w:val="left" w:pos="1146"/>
      </w:tabs>
      <w:autoSpaceDE w:val="0"/>
      <w:autoSpaceDN w:val="0"/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6FD9"/>
    <w:rPr>
      <w:rFonts w:ascii="Arial" w:hAnsi="Arial"/>
      <w:sz w:val="22"/>
    </w:rPr>
  </w:style>
  <w:style w:type="table" w:styleId="TableGrid">
    <w:name w:val="Table Grid"/>
    <w:basedOn w:val="TableNormal"/>
    <w:uiPriority w:val="99"/>
    <w:rsid w:val="007D7C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295</Words>
  <Characters>1682</Characters>
  <Application>Microsoft Office Outlook</Application>
  <DocSecurity>0</DocSecurity>
  <Lines>0</Lines>
  <Paragraphs>0</Paragraphs>
  <ScaleCrop>false</ScaleCrop>
  <Company>AUSL IMOLA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EMILIA ROMAGNA</dc:title>
  <dc:subject/>
  <dc:creator>AUSL IMOLA</dc:creator>
  <cp:keywords/>
  <dc:description/>
  <cp:lastModifiedBy>Ghedini</cp:lastModifiedBy>
  <cp:revision>11</cp:revision>
  <cp:lastPrinted>2007-03-08T08:12:00Z</cp:lastPrinted>
  <dcterms:created xsi:type="dcterms:W3CDTF">2024-05-10T13:16:00Z</dcterms:created>
  <dcterms:modified xsi:type="dcterms:W3CDTF">2024-12-17T13:43:00Z</dcterms:modified>
</cp:coreProperties>
</file>