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7D" w:rsidRDefault="0069077D" w:rsidP="000A3567">
      <w:pPr>
        <w:pStyle w:val="BodyText2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ALLEGATO 8</w:t>
      </w:r>
    </w:p>
    <w:p w:rsidR="0069077D" w:rsidRPr="009C4782" w:rsidRDefault="0069077D" w:rsidP="006334B7">
      <w:pPr>
        <w:pStyle w:val="BodyText2"/>
        <w:spacing w:line="240" w:lineRule="auto"/>
        <w:jc w:val="center"/>
        <w:rPr>
          <w:rFonts w:ascii="Calibri" w:hAnsi="Calibri" w:cs="Calibri"/>
          <w:b/>
        </w:rPr>
      </w:pPr>
      <w:r w:rsidRPr="009C4782">
        <w:rPr>
          <w:rFonts w:ascii="Calibri" w:hAnsi="Calibri" w:cs="Calibri"/>
          <w:b/>
          <w:bCs/>
        </w:rPr>
        <w:t xml:space="preserve">DICHIARAZIONE SOSTITUTIVA DELL’ATTO DI NOTORIETÁ  </w:t>
      </w:r>
    </w:p>
    <w:p w:rsidR="0069077D" w:rsidRPr="009C4782" w:rsidRDefault="0069077D" w:rsidP="006334B7">
      <w:pPr>
        <w:pStyle w:val="BodyText2"/>
        <w:spacing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9C4782">
        <w:rPr>
          <w:rFonts w:ascii="Calibri" w:hAnsi="Calibri" w:cs="Calibri"/>
          <w:i/>
          <w:iCs/>
          <w:sz w:val="18"/>
          <w:szCs w:val="18"/>
        </w:rPr>
        <w:t>ai sensi dell’art. 47 del D.P.R. 28 dicembre 2000, n. 445</w:t>
      </w:r>
    </w:p>
    <w:p w:rsidR="0069077D" w:rsidRPr="009C4782" w:rsidRDefault="0069077D" w:rsidP="006334B7">
      <w:pPr>
        <w:pStyle w:val="BodyText2"/>
        <w:spacing w:line="240" w:lineRule="auto"/>
        <w:ind w:left="0" w:right="-47" w:firstLine="0"/>
        <w:jc w:val="center"/>
        <w:rPr>
          <w:rFonts w:ascii="Calibri" w:hAnsi="Calibri" w:cs="Calibri"/>
          <w:i/>
          <w:sz w:val="18"/>
          <w:szCs w:val="18"/>
        </w:rPr>
      </w:pPr>
      <w:r w:rsidRPr="009C4782">
        <w:rPr>
          <w:rFonts w:ascii="Calibri" w:hAnsi="Calibri" w:cs="Calibri"/>
          <w:i/>
          <w:sz w:val="18"/>
          <w:szCs w:val="18"/>
        </w:rPr>
        <w:t>in ottemperanza alle disposizioni di cui al decreto legislativo 21 novembre 2007, n. 231 e alle successive disposizioni attuative emesse dalla Banca d’Italia in data 23 dicembre 2009</w:t>
      </w:r>
    </w:p>
    <w:p w:rsidR="0069077D" w:rsidRPr="009C4782" w:rsidRDefault="0069077D" w:rsidP="00240B2C">
      <w:pPr>
        <w:pStyle w:val="BodyText2"/>
        <w:spacing w:line="240" w:lineRule="auto"/>
        <w:ind w:left="9" w:right="-47" w:firstLine="0"/>
        <w:jc w:val="center"/>
        <w:rPr>
          <w:rFonts w:ascii="Calibri" w:hAnsi="Calibri" w:cs="Calibri"/>
          <w:i/>
          <w:sz w:val="18"/>
          <w:szCs w:val="18"/>
        </w:rPr>
      </w:pPr>
      <w:r w:rsidRPr="009C4782">
        <w:rPr>
          <w:rFonts w:ascii="Calibri" w:hAnsi="Calibri" w:cs="Calibri"/>
          <w:i/>
          <w:sz w:val="18"/>
          <w:szCs w:val="18"/>
        </w:rPr>
        <w:t>(Norme di prevenzione dell’antiriciclaggio)</w:t>
      </w:r>
    </w:p>
    <w:p w:rsidR="0069077D" w:rsidRPr="009C4782" w:rsidRDefault="0069077D" w:rsidP="00240B2C">
      <w:pPr>
        <w:pStyle w:val="BodyText2"/>
        <w:spacing w:line="240" w:lineRule="auto"/>
        <w:ind w:left="9" w:right="-47" w:firstLine="0"/>
        <w:jc w:val="center"/>
        <w:rPr>
          <w:rFonts w:ascii="Calibri" w:hAnsi="Calibri" w:cs="Calibri"/>
          <w:i/>
          <w:sz w:val="20"/>
          <w:szCs w:val="20"/>
        </w:rPr>
      </w:pPr>
    </w:p>
    <w:p w:rsidR="0069077D" w:rsidRPr="009C4782" w:rsidRDefault="0069077D" w:rsidP="006334B7">
      <w:pPr>
        <w:pStyle w:val="sche4"/>
        <w:rPr>
          <w:rFonts w:ascii="Calibri" w:hAnsi="Calibri" w:cs="Calibri"/>
          <w:b/>
          <w:i/>
          <w:color w:val="222A35"/>
          <w:sz w:val="18"/>
          <w:szCs w:val="18"/>
          <w:lang w:val="it-IT"/>
        </w:rPr>
      </w:pPr>
      <w:r w:rsidRPr="009C4782">
        <w:rPr>
          <w:rFonts w:ascii="Calibri" w:hAnsi="Calibri" w:cs="Calibri"/>
          <w:b/>
          <w:i/>
          <w:color w:val="222A35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:rsidR="0069077D" w:rsidRPr="009C4782" w:rsidRDefault="0069077D" w:rsidP="559224D0">
      <w:pPr>
        <w:spacing w:line="360" w:lineRule="auto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:rsidR="0069077D" w:rsidRPr="009C4782" w:rsidRDefault="0069077D" w:rsidP="001B764F">
      <w:pPr>
        <w:spacing w:before="120" w:line="360" w:lineRule="auto"/>
        <w:rPr>
          <w:rFonts w:ascii="Calibri" w:hAnsi="Calibri" w:cs="Calibri"/>
        </w:rPr>
      </w:pPr>
      <w:r w:rsidRPr="009C4782">
        <w:rPr>
          <w:rFonts w:ascii="Calibri" w:hAnsi="Calibri" w:cs="Calibri"/>
        </w:rPr>
        <w:t>Il/la sottoscritto/a___________________________________________________________________________</w:t>
      </w:r>
    </w:p>
    <w:p w:rsidR="0069077D" w:rsidRPr="009C4782" w:rsidRDefault="0069077D" w:rsidP="001B764F">
      <w:pPr>
        <w:spacing w:before="120" w:line="360" w:lineRule="auto"/>
        <w:rPr>
          <w:rFonts w:ascii="Calibri" w:hAnsi="Calibri" w:cs="Calibri"/>
        </w:rPr>
      </w:pPr>
      <w:r w:rsidRPr="009C4782">
        <w:rPr>
          <w:rFonts w:ascii="Calibri" w:hAnsi="Calibri" w:cs="Calibri"/>
        </w:rPr>
        <w:t>nato a __________________________________________ (_______)  il ______________________________</w:t>
      </w:r>
    </w:p>
    <w:p w:rsidR="0069077D" w:rsidRPr="009C4782" w:rsidRDefault="0069077D" w:rsidP="001B764F">
      <w:pPr>
        <w:spacing w:before="120" w:line="360" w:lineRule="auto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>Cod.fiscale_________________________________________________________________________________</w:t>
      </w:r>
    </w:p>
    <w:p w:rsidR="0069077D" w:rsidRPr="009C4782" w:rsidRDefault="0069077D" w:rsidP="001B764F">
      <w:pPr>
        <w:spacing w:before="120" w:line="360" w:lineRule="auto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>residente a _________________________________________________ (___) CAP ______________________</w:t>
      </w:r>
    </w:p>
    <w:p w:rsidR="0069077D" w:rsidRPr="009C4782" w:rsidRDefault="0069077D" w:rsidP="001B764F">
      <w:pPr>
        <w:spacing w:before="120" w:line="360" w:lineRule="auto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>via_______________________________________________________________________________________</w:t>
      </w:r>
    </w:p>
    <w:p w:rsidR="0069077D" w:rsidRPr="009C4782" w:rsidRDefault="0069077D" w:rsidP="001B764F">
      <w:pPr>
        <w:spacing w:before="120" w:line="360" w:lineRule="auto"/>
        <w:jc w:val="both"/>
        <w:rPr>
          <w:rFonts w:ascii="Calibri" w:hAnsi="Calibri" w:cs="Calibri"/>
        </w:rPr>
      </w:pPr>
      <w:bookmarkStart w:id="1" w:name="_Hlk116639152"/>
      <w:r w:rsidRPr="009C4782">
        <w:rPr>
          <w:rFonts w:ascii="Calibri" w:hAnsi="Calibri" w:cs="Calibri"/>
        </w:rPr>
        <w:t>domicilio (se diverso dalla residenza) ____________________________________________________________</w:t>
      </w:r>
    </w:p>
    <w:bookmarkEnd w:id="1"/>
    <w:p w:rsidR="0069077D" w:rsidRPr="009C4782" w:rsidRDefault="0069077D" w:rsidP="001B764F">
      <w:pPr>
        <w:spacing w:before="120" w:after="240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>estremi</w:t>
      </w:r>
      <w:r w:rsidRPr="009C4782">
        <w:rPr>
          <w:rFonts w:ascii="Calibri" w:hAnsi="Calibri" w:cs="Calibri"/>
          <w:b/>
          <w:bCs/>
        </w:rPr>
        <w:t xml:space="preserve"> documento di identità</w:t>
      </w:r>
      <w:r w:rsidRPr="009C4782">
        <w:rPr>
          <w:rFonts w:ascii="Calibri" w:hAnsi="Calibri" w:cs="Calibri"/>
        </w:rPr>
        <w:t xml:space="preserve"> in corso di validità:</w:t>
      </w:r>
    </w:p>
    <w:p w:rsidR="0069077D" w:rsidRPr="009C4782" w:rsidRDefault="0069077D" w:rsidP="001B764F">
      <w:pPr>
        <w:spacing w:after="120" w:line="360" w:lineRule="auto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>Documento____________________________________avente numero ________________________________</w:t>
      </w:r>
    </w:p>
    <w:p w:rsidR="0069077D" w:rsidRPr="009C4782" w:rsidRDefault="0069077D" w:rsidP="00EC5DBB">
      <w:pPr>
        <w:spacing w:after="120" w:line="360" w:lineRule="auto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>rilasciato il _______________________da _______________________scadenza _________________________</w:t>
      </w:r>
    </w:p>
    <w:p w:rsidR="0069077D" w:rsidRPr="009C4782" w:rsidRDefault="0069077D" w:rsidP="00E1727D">
      <w:pPr>
        <w:autoSpaceDE w:val="0"/>
        <w:autoSpaceDN w:val="0"/>
        <w:adjustRightInd w:val="0"/>
        <w:spacing w:before="120" w:line="360" w:lineRule="auto"/>
        <w:ind w:firstLine="1"/>
        <w:jc w:val="both"/>
        <w:rPr>
          <w:rFonts w:ascii="Calibri" w:hAnsi="Calibri" w:cs="Calibri"/>
          <w:b/>
          <w:bCs/>
        </w:rPr>
      </w:pPr>
      <w:r w:rsidRPr="009C4782">
        <w:rPr>
          <w:rFonts w:ascii="Calibri" w:hAnsi="Calibri" w:cs="Calibri"/>
          <w:b/>
          <w:bCs/>
        </w:rPr>
        <w:t>in qualità di Legale Rappresentante della Ditta__________________________________________________</w:t>
      </w:r>
    </w:p>
    <w:p w:rsidR="0069077D" w:rsidRPr="009C4782" w:rsidRDefault="0069077D" w:rsidP="00E1727D">
      <w:pPr>
        <w:spacing w:before="120" w:line="360" w:lineRule="auto"/>
        <w:rPr>
          <w:rFonts w:ascii="Calibri" w:hAnsi="Calibri" w:cs="Calibri"/>
        </w:rPr>
      </w:pPr>
      <w:r w:rsidRPr="009C4782">
        <w:rPr>
          <w:rFonts w:ascii="Calibri" w:hAnsi="Calibri" w:cs="Calibri"/>
        </w:rPr>
        <w:t>Ragione sociale_____________________________________________________________________________</w:t>
      </w:r>
    </w:p>
    <w:p w:rsidR="0069077D" w:rsidRPr="009C4782" w:rsidRDefault="0069077D" w:rsidP="00E1727D">
      <w:pPr>
        <w:spacing w:before="120" w:line="360" w:lineRule="auto"/>
        <w:rPr>
          <w:rFonts w:ascii="Calibri" w:hAnsi="Calibri" w:cs="Calibri"/>
        </w:rPr>
      </w:pPr>
      <w:r w:rsidRPr="009C4782">
        <w:rPr>
          <w:rFonts w:ascii="Calibri" w:hAnsi="Calibri" w:cs="Calibri"/>
        </w:rPr>
        <w:t>Sede legale: Via____________________________________________________________________________</w:t>
      </w:r>
    </w:p>
    <w:p w:rsidR="0069077D" w:rsidRPr="009C4782" w:rsidRDefault="0069077D" w:rsidP="00E1727D">
      <w:pPr>
        <w:spacing w:before="120" w:line="360" w:lineRule="auto"/>
        <w:rPr>
          <w:rFonts w:ascii="Calibri" w:hAnsi="Calibri" w:cs="Calibri"/>
        </w:rPr>
      </w:pPr>
      <w:r w:rsidRPr="009C4782">
        <w:rPr>
          <w:rFonts w:ascii="Calibri" w:hAnsi="Calibri" w:cs="Calibri"/>
        </w:rPr>
        <w:t>CAP_________ Comune______________________________Provincia_______________________________</w:t>
      </w:r>
    </w:p>
    <w:p w:rsidR="0069077D" w:rsidRPr="009C4782" w:rsidRDefault="0069077D" w:rsidP="00E1727D">
      <w:pPr>
        <w:spacing w:before="120" w:line="360" w:lineRule="auto"/>
        <w:rPr>
          <w:rFonts w:ascii="Calibri" w:hAnsi="Calibri" w:cs="Calibri"/>
        </w:rPr>
      </w:pPr>
      <w:r w:rsidRPr="009C4782">
        <w:rPr>
          <w:rFonts w:ascii="Calibri" w:hAnsi="Calibri" w:cs="Calibri"/>
        </w:rPr>
        <w:t>Cod. fisc.__________________________________________________________________________________</w:t>
      </w:r>
    </w:p>
    <w:p w:rsidR="0069077D" w:rsidRPr="009C4782" w:rsidRDefault="0069077D" w:rsidP="00E1727D">
      <w:pPr>
        <w:pStyle w:val="sche4"/>
        <w:tabs>
          <w:tab w:val="left" w:leader="dot" w:pos="8824"/>
        </w:tabs>
        <w:spacing w:before="120" w:line="340" w:lineRule="exact"/>
        <w:rPr>
          <w:rFonts w:ascii="Calibri" w:hAnsi="Calibri" w:cs="Calibri"/>
          <w:lang w:val="it-IT"/>
        </w:rPr>
      </w:pPr>
      <w:r w:rsidRPr="00CE3F03">
        <w:rPr>
          <w:rFonts w:ascii="Calibri" w:hAnsi="Calibri" w:cs="Calibri"/>
          <w:lang w:val="it-IT"/>
        </w:rPr>
        <w:t>□</w:t>
      </w:r>
      <w:r w:rsidRPr="009C4782">
        <w:rPr>
          <w:rFonts w:ascii="Calibri" w:hAnsi="Calibri" w:cs="Calibri"/>
          <w:lang w:val="it-IT"/>
        </w:rPr>
        <w:t xml:space="preserve"> impresa singola</w:t>
      </w:r>
    </w:p>
    <w:p w:rsidR="0069077D" w:rsidRPr="009C4782" w:rsidRDefault="0069077D" w:rsidP="00CE0386">
      <w:pPr>
        <w:pStyle w:val="sche4"/>
        <w:tabs>
          <w:tab w:val="left" w:leader="dot" w:pos="8824"/>
        </w:tabs>
        <w:spacing w:line="340" w:lineRule="exact"/>
        <w:rPr>
          <w:rFonts w:ascii="Calibri" w:hAnsi="Calibri" w:cs="Calibri"/>
          <w:lang w:val="it-IT"/>
        </w:rPr>
      </w:pPr>
    </w:p>
    <w:p w:rsidR="0069077D" w:rsidRPr="009C4782" w:rsidRDefault="0069077D" w:rsidP="00CE0386">
      <w:pPr>
        <w:pStyle w:val="sche4"/>
        <w:tabs>
          <w:tab w:val="left" w:leader="dot" w:pos="8824"/>
        </w:tabs>
        <w:spacing w:line="288" w:lineRule="auto"/>
        <w:rPr>
          <w:rFonts w:ascii="Calibri" w:hAnsi="Calibri" w:cs="Calibri"/>
          <w:i/>
          <w:color w:val="0000FF"/>
          <w:lang w:val="it-IT"/>
        </w:rPr>
      </w:pPr>
      <w:r w:rsidRPr="00CE3F03">
        <w:rPr>
          <w:rFonts w:ascii="Calibri" w:hAnsi="Calibri" w:cs="Calibri"/>
          <w:lang w:val="it-IT"/>
        </w:rPr>
        <w:t>□</w:t>
      </w:r>
      <w:r w:rsidRPr="009C4782">
        <w:rPr>
          <w:rFonts w:ascii="Calibri" w:hAnsi="Calibri" w:cs="Calibri"/>
          <w:lang w:val="it-IT"/>
        </w:rPr>
        <w:t xml:space="preserve"> quale impresa CAPOGRUPPO / MANDANTE </w:t>
      </w:r>
      <w:r w:rsidRPr="009C4782">
        <w:rPr>
          <w:rFonts w:ascii="Calibri" w:hAnsi="Calibri" w:cs="Calibri"/>
          <w:i/>
          <w:color w:val="0000FF"/>
          <w:lang w:val="it-IT"/>
        </w:rPr>
        <w:t>(cancellare la voce che non interessa)</w:t>
      </w:r>
      <w:r w:rsidRPr="009C4782">
        <w:rPr>
          <w:rFonts w:ascii="Calibri" w:hAnsi="Calibri" w:cs="Calibri"/>
          <w:lang w:val="it-IT"/>
        </w:rPr>
        <w:t xml:space="preserve"> del costituendo </w:t>
      </w:r>
      <w:r w:rsidRPr="009C4782">
        <w:rPr>
          <w:rFonts w:ascii="Calibri" w:hAnsi="Calibri" w:cs="Calibri"/>
          <w:i/>
          <w:lang w:val="it-IT"/>
        </w:rPr>
        <w:t xml:space="preserve">Raggruppamento di Imprese o Consorzio ex art. 2602 c.c. </w:t>
      </w:r>
      <w:r w:rsidRPr="009C4782">
        <w:rPr>
          <w:rFonts w:ascii="Calibri" w:hAnsi="Calibri" w:cs="Calibri"/>
          <w:lang w:val="it-IT"/>
        </w:rPr>
        <w:t>con le seguenti imprese concorrenti</w:t>
      </w:r>
    </w:p>
    <w:p w:rsidR="0069077D" w:rsidRPr="009C4782" w:rsidRDefault="0069077D" w:rsidP="00CE0386">
      <w:pPr>
        <w:pStyle w:val="sche3"/>
        <w:spacing w:line="340" w:lineRule="exact"/>
        <w:rPr>
          <w:rFonts w:ascii="Calibri" w:hAnsi="Calibri" w:cs="Calibri"/>
          <w:lang w:val="it-IT"/>
        </w:rPr>
      </w:pPr>
      <w:r w:rsidRPr="009C4782">
        <w:rPr>
          <w:rFonts w:ascii="Calibri" w:hAnsi="Calibri" w:cs="Calibri"/>
          <w:i/>
          <w:lang w:val="it-IT"/>
        </w:rPr>
        <w:t>capogruppo</w:t>
      </w:r>
      <w:r w:rsidRPr="009C4782">
        <w:rPr>
          <w:rFonts w:ascii="Calibri" w:hAnsi="Calibri" w:cs="Calibri"/>
          <w:lang w:val="it-IT"/>
        </w:rPr>
        <w:t>: …………………………….</w:t>
      </w:r>
      <w:r w:rsidRPr="009C4782">
        <w:rPr>
          <w:rFonts w:ascii="Calibri" w:hAnsi="Calibri" w:cs="Calibri"/>
          <w:lang w:val="it-IT"/>
        </w:rPr>
        <w:tab/>
      </w:r>
      <w:r w:rsidRPr="009C4782">
        <w:rPr>
          <w:rFonts w:ascii="Calibri" w:hAnsi="Calibri" w:cs="Calibri"/>
          <w:lang w:val="it-IT"/>
        </w:rPr>
        <w:tab/>
        <w:t>CATEGORIA…………………………………</w:t>
      </w:r>
      <w:r w:rsidRPr="009C4782">
        <w:rPr>
          <w:rFonts w:ascii="Calibri" w:hAnsi="Calibri" w:cs="Calibri"/>
          <w:lang w:val="it-IT"/>
        </w:rPr>
        <w:tab/>
      </w:r>
      <w:r w:rsidRPr="009C4782">
        <w:rPr>
          <w:rFonts w:ascii="Calibri" w:hAnsi="Calibri" w:cs="Calibri"/>
          <w:lang w:val="it-IT"/>
        </w:rPr>
        <w:tab/>
      </w:r>
    </w:p>
    <w:p w:rsidR="0069077D" w:rsidRPr="009C4782" w:rsidRDefault="0069077D" w:rsidP="00CE0386">
      <w:pPr>
        <w:pStyle w:val="sche3"/>
        <w:spacing w:line="340" w:lineRule="exact"/>
        <w:rPr>
          <w:rFonts w:ascii="Calibri" w:hAnsi="Calibri" w:cs="Calibri"/>
          <w:lang w:val="it-IT"/>
        </w:rPr>
      </w:pPr>
      <w:r w:rsidRPr="009C4782">
        <w:rPr>
          <w:rFonts w:ascii="Calibri" w:hAnsi="Calibri" w:cs="Calibri"/>
          <w:i/>
          <w:lang w:val="it-IT"/>
        </w:rPr>
        <w:t>mandante</w:t>
      </w:r>
      <w:r w:rsidRPr="009C4782">
        <w:rPr>
          <w:rFonts w:ascii="Calibri" w:hAnsi="Calibri" w:cs="Calibri"/>
          <w:lang w:val="it-IT"/>
        </w:rPr>
        <w:t>:………………………………</w:t>
      </w:r>
      <w:r w:rsidRPr="009C4782">
        <w:rPr>
          <w:rFonts w:ascii="Calibri" w:hAnsi="Calibri" w:cs="Calibri"/>
          <w:lang w:val="it-IT"/>
        </w:rPr>
        <w:tab/>
      </w:r>
      <w:r w:rsidRPr="009C4782">
        <w:rPr>
          <w:rFonts w:ascii="Calibri" w:hAnsi="Calibri" w:cs="Calibri"/>
          <w:lang w:val="it-IT"/>
        </w:rPr>
        <w:tab/>
        <w:t>CATEGORIA…………………………………</w:t>
      </w:r>
      <w:r w:rsidRPr="009C4782">
        <w:rPr>
          <w:rFonts w:ascii="Calibri" w:hAnsi="Calibri" w:cs="Calibri"/>
          <w:lang w:val="it-IT"/>
        </w:rPr>
        <w:tab/>
      </w:r>
      <w:r w:rsidRPr="009C4782">
        <w:rPr>
          <w:rFonts w:ascii="Calibri" w:hAnsi="Calibri" w:cs="Calibri"/>
          <w:lang w:val="it-IT"/>
        </w:rPr>
        <w:tab/>
      </w:r>
    </w:p>
    <w:p w:rsidR="0069077D" w:rsidRPr="009C4782" w:rsidRDefault="0069077D" w:rsidP="00CE0386">
      <w:pPr>
        <w:pStyle w:val="sche3"/>
        <w:spacing w:line="340" w:lineRule="exact"/>
        <w:rPr>
          <w:rFonts w:ascii="Calibri" w:hAnsi="Calibri" w:cs="Calibri"/>
          <w:lang w:val="it-IT"/>
        </w:rPr>
      </w:pPr>
      <w:r w:rsidRPr="009C4782">
        <w:rPr>
          <w:rFonts w:ascii="Calibri" w:hAnsi="Calibri" w:cs="Calibri"/>
          <w:i/>
          <w:lang w:val="it-IT"/>
        </w:rPr>
        <w:t>mandante</w:t>
      </w:r>
      <w:r w:rsidRPr="009C4782">
        <w:rPr>
          <w:rFonts w:ascii="Calibri" w:hAnsi="Calibri" w:cs="Calibri"/>
          <w:lang w:val="it-IT"/>
        </w:rPr>
        <w:t>:…………………………………..</w:t>
      </w:r>
      <w:r w:rsidRPr="009C4782">
        <w:rPr>
          <w:rFonts w:ascii="Calibri" w:hAnsi="Calibri" w:cs="Calibri"/>
          <w:lang w:val="it-IT"/>
        </w:rPr>
        <w:tab/>
      </w:r>
      <w:r w:rsidRPr="009C4782">
        <w:rPr>
          <w:rFonts w:ascii="Calibri" w:hAnsi="Calibri" w:cs="Calibri"/>
          <w:lang w:val="it-IT"/>
        </w:rPr>
        <w:tab/>
        <w:t>CATEGORIA…………………………………</w:t>
      </w:r>
      <w:r w:rsidRPr="009C4782">
        <w:rPr>
          <w:rFonts w:ascii="Calibri" w:hAnsi="Calibri" w:cs="Calibri"/>
          <w:lang w:val="it-IT"/>
        </w:rPr>
        <w:tab/>
      </w:r>
      <w:r w:rsidRPr="009C4782">
        <w:rPr>
          <w:rFonts w:ascii="Calibri" w:hAnsi="Calibri" w:cs="Calibri"/>
          <w:lang w:val="it-IT"/>
        </w:rPr>
        <w:tab/>
      </w:r>
    </w:p>
    <w:p w:rsidR="0069077D" w:rsidRPr="009C4782" w:rsidRDefault="0069077D" w:rsidP="00CE0386">
      <w:pPr>
        <w:pStyle w:val="Default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</w:p>
    <w:p w:rsidR="0069077D" w:rsidRPr="009C4782" w:rsidRDefault="0069077D" w:rsidP="00CE0386">
      <w:pPr>
        <w:pStyle w:val="Default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</w:p>
    <w:p w:rsidR="0069077D" w:rsidRPr="009C4782" w:rsidRDefault="0069077D" w:rsidP="00CE0386">
      <w:pPr>
        <w:pStyle w:val="sche4"/>
        <w:tabs>
          <w:tab w:val="left" w:leader="dot" w:pos="8824"/>
        </w:tabs>
        <w:rPr>
          <w:rFonts w:ascii="Calibri" w:hAnsi="Calibri" w:cs="Calibri"/>
          <w:i/>
          <w:color w:val="0000FF"/>
          <w:lang w:val="it-IT"/>
        </w:rPr>
      </w:pPr>
      <w:r w:rsidRPr="00CE3F03">
        <w:rPr>
          <w:rFonts w:ascii="Calibri" w:hAnsi="Calibri" w:cs="Calibri"/>
          <w:lang w:val="it-IT"/>
        </w:rPr>
        <w:t>□</w:t>
      </w:r>
      <w:r w:rsidRPr="009C4782">
        <w:rPr>
          <w:rFonts w:ascii="Calibri" w:hAnsi="Calibri" w:cs="Calibri"/>
          <w:lang w:val="it-IT"/>
        </w:rPr>
        <w:t xml:space="preserve">  quale impresa  AUSILIATA / AUSILIARIA</w:t>
      </w:r>
      <w:r w:rsidRPr="009C4782">
        <w:rPr>
          <w:rFonts w:ascii="Calibri" w:hAnsi="Calibri" w:cs="Calibri"/>
          <w:i/>
          <w:color w:val="0000FF"/>
          <w:lang w:val="it-IT"/>
        </w:rPr>
        <w:t xml:space="preserve"> (eventualmente </w:t>
      </w:r>
      <w:r w:rsidRPr="009C4782">
        <w:rPr>
          <w:rFonts w:ascii="Calibri" w:hAnsi="Calibri" w:cs="Calibri"/>
          <w:b/>
          <w:i/>
          <w:color w:val="0000FF"/>
          <w:lang w:val="it-IT"/>
        </w:rPr>
        <w:t>in caso di avvalimento</w:t>
      </w:r>
      <w:r w:rsidRPr="009C4782">
        <w:rPr>
          <w:rFonts w:ascii="Calibri" w:hAnsi="Calibri" w:cs="Calibri"/>
          <w:i/>
          <w:color w:val="0000FF"/>
          <w:lang w:val="it-IT"/>
        </w:rPr>
        <w:t xml:space="preserve"> – cancellare o compilarela voce che non interessa)</w:t>
      </w:r>
    </w:p>
    <w:p w:rsidR="0069077D" w:rsidRPr="009C4782" w:rsidRDefault="0069077D" w:rsidP="002B02EC">
      <w:pPr>
        <w:pStyle w:val="sche4"/>
        <w:tabs>
          <w:tab w:val="left" w:leader="dot" w:pos="8824"/>
        </w:tabs>
        <w:spacing w:before="120"/>
        <w:rPr>
          <w:rFonts w:ascii="Calibri" w:hAnsi="Calibri" w:cs="Calibri"/>
          <w:i/>
          <w:color w:val="000000"/>
          <w:lang w:val="it-IT"/>
        </w:rPr>
      </w:pPr>
      <w:r w:rsidRPr="009C4782">
        <w:rPr>
          <w:rFonts w:ascii="Calibri" w:hAnsi="Calibri" w:cs="Calibri"/>
          <w:i/>
          <w:color w:val="000000"/>
          <w:lang w:val="it-IT"/>
        </w:rPr>
        <w:t>Che si è avvalsa dell’Impresa ausiliaria / che ha prestato avvalimento nei confronti della ditta ____________________________________</w:t>
      </w:r>
    </w:p>
    <w:p w:rsidR="0069077D" w:rsidRPr="009C4782" w:rsidRDefault="0069077D" w:rsidP="00CE0386">
      <w:pPr>
        <w:pStyle w:val="sche4"/>
        <w:tabs>
          <w:tab w:val="left" w:leader="dot" w:pos="8824"/>
        </w:tabs>
        <w:rPr>
          <w:rFonts w:ascii="Calibri" w:hAnsi="Calibri" w:cs="Calibri"/>
          <w:i/>
          <w:color w:val="0000FF"/>
          <w:lang w:val="it-IT"/>
        </w:rPr>
      </w:pPr>
    </w:p>
    <w:p w:rsidR="0069077D" w:rsidRPr="009C4782" w:rsidRDefault="0069077D" w:rsidP="00CE0386">
      <w:pPr>
        <w:pStyle w:val="sche4"/>
        <w:tabs>
          <w:tab w:val="left" w:leader="dot" w:pos="8824"/>
        </w:tabs>
        <w:rPr>
          <w:rFonts w:ascii="Calibri" w:hAnsi="Calibri" w:cs="Calibri"/>
          <w:lang w:val="it-IT"/>
        </w:rPr>
      </w:pPr>
      <w:r w:rsidRPr="00CE3F03">
        <w:rPr>
          <w:rFonts w:ascii="Calibri" w:hAnsi="Calibri" w:cs="Calibri"/>
          <w:lang w:val="it-IT"/>
        </w:rPr>
        <w:t>□</w:t>
      </w:r>
      <w:r w:rsidRPr="009C4782">
        <w:rPr>
          <w:rFonts w:ascii="Calibri" w:hAnsi="Calibri" w:cs="Calibri"/>
          <w:lang w:val="it-IT"/>
        </w:rPr>
        <w:t xml:space="preserve"> quale CONSORZIO indicante le ditte esecutrici come da apposito allegato</w:t>
      </w:r>
    </w:p>
    <w:p w:rsidR="0069077D" w:rsidRPr="009C4782" w:rsidRDefault="0069077D" w:rsidP="00CE0386">
      <w:pPr>
        <w:pStyle w:val="sche4"/>
        <w:tabs>
          <w:tab w:val="left" w:leader="dot" w:pos="8824"/>
        </w:tabs>
        <w:rPr>
          <w:rFonts w:ascii="Calibri" w:hAnsi="Calibri" w:cs="Calibri"/>
          <w:i/>
          <w:color w:val="0000FF"/>
          <w:lang w:val="it-IT"/>
        </w:rPr>
      </w:pPr>
    </w:p>
    <w:p w:rsidR="0069077D" w:rsidRPr="00CE3F03" w:rsidRDefault="0069077D" w:rsidP="00CE0386">
      <w:pPr>
        <w:pStyle w:val="sche4"/>
        <w:tabs>
          <w:tab w:val="left" w:leader="dot" w:pos="8824"/>
        </w:tabs>
        <w:spacing w:line="340" w:lineRule="exact"/>
        <w:rPr>
          <w:rFonts w:ascii="Calibri" w:hAnsi="Calibri" w:cs="Calibri"/>
          <w:b/>
          <w:color w:val="000000"/>
          <w:lang w:val="it-IT"/>
        </w:rPr>
      </w:pPr>
      <w:r w:rsidRPr="00CE3F03">
        <w:rPr>
          <w:rFonts w:ascii="Calibri" w:hAnsi="Calibri" w:cs="Calibri"/>
          <w:b/>
          <w:color w:val="000000"/>
          <w:lang w:val="it-IT"/>
        </w:rPr>
        <w:t>In relazione alle sostanze comprese nell'elenco delle sostanze estremamente problematiche (SVHC) candidate di cui all'articolo 57 del regolamento (CE) n. 1907/2006 (regolamento REACH), comprese eventuali aggiunte all'elenco delle sostanze candidate:</w:t>
      </w:r>
    </w:p>
    <w:p w:rsidR="0069077D" w:rsidRPr="009C4782" w:rsidRDefault="0069077D" w:rsidP="00CE03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9077D" w:rsidRPr="009C4782" w:rsidRDefault="0069077D" w:rsidP="00CE03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 xml:space="preserve">ai sensi del D.P.R. n. 445/2000 e ss.mm.ii., consapevole delle sanzioni penali previste e delle conseguenze previste dal medesimo D.P.R. per le ipotesi di falsità in atti e dichiarazioni mendaci, </w:t>
      </w:r>
    </w:p>
    <w:p w:rsidR="0069077D" w:rsidRPr="009C4782" w:rsidRDefault="0069077D" w:rsidP="00CE0386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:rsidR="0069077D" w:rsidRPr="009C4782" w:rsidRDefault="0069077D" w:rsidP="00CE0386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9C4782">
        <w:rPr>
          <w:rFonts w:ascii="Calibri" w:hAnsi="Calibri" w:cs="Calibri"/>
          <w:b/>
        </w:rPr>
        <w:t>DICHIARA</w:t>
      </w:r>
    </w:p>
    <w:p w:rsidR="0069077D" w:rsidRPr="009C4782" w:rsidRDefault="0069077D" w:rsidP="559224D0">
      <w:pPr>
        <w:pStyle w:val="BodyText"/>
        <w:spacing w:before="120"/>
        <w:rPr>
          <w:rFonts w:ascii="Calibri" w:hAnsi="Calibri" w:cs="Calibri"/>
          <w:b/>
          <w:i/>
          <w:sz w:val="22"/>
          <w:szCs w:val="22"/>
        </w:rPr>
      </w:pPr>
      <w:bookmarkStart w:id="2" w:name="_Hlk43910788"/>
      <w:r w:rsidRPr="009C4782">
        <w:rPr>
          <w:rFonts w:ascii="Calibri" w:hAnsi="Calibri" w:cs="Calibri"/>
          <w:b/>
          <w:i/>
          <w:sz w:val="22"/>
          <w:szCs w:val="22"/>
        </w:rPr>
        <w:t>Opzione 1)</w:t>
      </w:r>
    </w:p>
    <w:p w:rsidR="0069077D" w:rsidRPr="009C4782" w:rsidRDefault="0069077D" w:rsidP="004812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C4782">
        <w:rPr>
          <w:rFonts w:ascii="Calibri" w:hAnsi="Calibri" w:cs="Calibri"/>
          <w:sz w:val="36"/>
          <w:szCs w:val="36"/>
        </w:rPr>
        <w:t>□</w:t>
      </w:r>
      <w:bookmarkEnd w:id="2"/>
      <w:r w:rsidRPr="009C4782">
        <w:rPr>
          <w:rFonts w:ascii="Calibri" w:hAnsi="Calibri" w:cs="Calibri"/>
          <w:sz w:val="22"/>
          <w:szCs w:val="22"/>
        </w:rPr>
        <w:t>che il sistema offerto non prevede l’utilizzo di sostanze chimiche sopra indicate;</w:t>
      </w:r>
    </w:p>
    <w:p w:rsidR="0069077D" w:rsidRPr="009C4782" w:rsidRDefault="0069077D" w:rsidP="00481600">
      <w:pPr>
        <w:pStyle w:val="BodyText"/>
        <w:rPr>
          <w:rFonts w:ascii="Calibri" w:hAnsi="Calibri" w:cs="Calibri"/>
          <w:b/>
          <w:i/>
          <w:sz w:val="22"/>
          <w:szCs w:val="22"/>
        </w:rPr>
      </w:pPr>
      <w:r w:rsidRPr="009C4782">
        <w:rPr>
          <w:rFonts w:ascii="Calibri" w:hAnsi="Calibri" w:cs="Calibri"/>
          <w:b/>
          <w:i/>
          <w:sz w:val="22"/>
          <w:szCs w:val="22"/>
        </w:rPr>
        <w:t>Opzione 2)</w:t>
      </w:r>
    </w:p>
    <w:p w:rsidR="0069077D" w:rsidRPr="009C4782" w:rsidRDefault="0069077D" w:rsidP="009C4782">
      <w:pPr>
        <w:pStyle w:val="CM57"/>
        <w:spacing w:after="232" w:line="286" w:lineRule="atLeast"/>
        <w:jc w:val="both"/>
        <w:rPr>
          <w:rFonts w:ascii="Calibri" w:hAnsi="Calibri" w:cs="Calibri"/>
          <w:sz w:val="22"/>
          <w:szCs w:val="22"/>
        </w:rPr>
      </w:pPr>
      <w:r w:rsidRPr="009C4782">
        <w:rPr>
          <w:rFonts w:ascii="Calibri" w:hAnsi="Calibri" w:cs="Calibri"/>
          <w:sz w:val="36"/>
          <w:szCs w:val="36"/>
        </w:rPr>
        <w:t>□</w:t>
      </w:r>
      <w:r w:rsidRPr="009C4782">
        <w:rPr>
          <w:rFonts w:ascii="Calibri" w:hAnsi="Calibri" w:cs="Calibri"/>
        </w:rPr>
        <w:t xml:space="preserve">di </w:t>
      </w:r>
      <w:r w:rsidRPr="009C4782">
        <w:rPr>
          <w:rFonts w:ascii="Calibri" w:hAnsi="Calibri" w:cs="Calibri"/>
          <w:sz w:val="22"/>
          <w:szCs w:val="22"/>
        </w:rPr>
        <w:t xml:space="preserve">disporre di un sistema di gestione delle sostanze chimiche con risorse dedicate, delle competenze tecniche necessarie nonché di procedure e istruzioni documentate al fine di garantire che l'offerente sappia che il prodotto o i prodotti acquistati in virtù del presente contratto contengono </w:t>
      </w:r>
      <w:bookmarkStart w:id="3" w:name="_Hlk159224637"/>
      <w:r w:rsidRPr="009C4782">
        <w:rPr>
          <w:rFonts w:ascii="Calibri" w:hAnsi="Calibri" w:cs="Calibri"/>
          <w:sz w:val="22"/>
          <w:szCs w:val="22"/>
        </w:rPr>
        <w:t>sostanze comprese nell'elenco delle sostanze estremamente problematiche (SVHC) candidate di cui all'articolo 57 del regolamento (CE) n. 1907/2006 (regolamento REACH), comprese eventuali aggiunte all'elenco delle sostanze candidate</w:t>
      </w:r>
      <w:bookmarkEnd w:id="3"/>
      <w:r w:rsidRPr="009C4782">
        <w:rPr>
          <w:rFonts w:ascii="Calibri" w:hAnsi="Calibri" w:cs="Calibri"/>
          <w:sz w:val="22"/>
          <w:szCs w:val="22"/>
        </w:rPr>
        <w:t>. In questo contesto, è incluso quanto segue:</w:t>
      </w:r>
    </w:p>
    <w:p w:rsidR="0069077D" w:rsidRPr="009C4782" w:rsidRDefault="0069077D" w:rsidP="009C4782">
      <w:pPr>
        <w:pStyle w:val="ListParagraph"/>
        <w:numPr>
          <w:ilvl w:val="0"/>
          <w:numId w:val="20"/>
        </w:numPr>
        <w:spacing w:before="60" w:after="60"/>
        <w:contextualSpacing w:val="0"/>
        <w:jc w:val="both"/>
        <w:rPr>
          <w:rFonts w:cs="Calibri"/>
        </w:rPr>
      </w:pPr>
      <w:r w:rsidRPr="009C4782">
        <w:rPr>
          <w:rFonts w:cs="Calibri"/>
        </w:rPr>
        <w:t xml:space="preserve">eventuale richiesta ai fornitori di informazioni sulla presenza delle sostanze elencate, comprese eventuali nuove aggiunte all'elenco (entro un mese dalla pubblicazione di un elenco riveduto da parte dell'ECHA); </w:t>
      </w:r>
    </w:p>
    <w:p w:rsidR="0069077D" w:rsidRPr="009C4782" w:rsidRDefault="0069077D" w:rsidP="009C4782">
      <w:pPr>
        <w:pStyle w:val="ListParagraph"/>
        <w:numPr>
          <w:ilvl w:val="0"/>
          <w:numId w:val="20"/>
        </w:numPr>
        <w:spacing w:before="60" w:after="60"/>
        <w:contextualSpacing w:val="0"/>
        <w:jc w:val="both"/>
        <w:rPr>
          <w:rFonts w:cs="Calibri"/>
          <w:color w:val="000000"/>
        </w:rPr>
      </w:pPr>
      <w:r w:rsidRPr="009C4782">
        <w:rPr>
          <w:rFonts w:cs="Calibri"/>
        </w:rPr>
        <w:t xml:space="preserve">raccolta e archiviazione sistematiche delle informazioni ricevute sulle sostanze estremamente problematiche incluse nell'elenco REACH delle sostanze candidate contenute nei prodotti acquistati nell'ambito dell'appalto, ovvero conservazione dei documenti e procedure di monitoraggio (per esempio, ispezioni regolari della documentazione relativa al contenuto delle sostanze dell'elenco delle sostanze candidate nel prodotto e controlli a campione del contenuto chimico (relazioni delle analisi di laboratorio)), per verificare l'eventuale presenza di incongruenze nelle informazioni raccolte. </w:t>
      </w:r>
    </w:p>
    <w:p w:rsidR="0069077D" w:rsidRPr="009C4782" w:rsidRDefault="0069077D" w:rsidP="009C4782">
      <w:pPr>
        <w:pStyle w:val="ListParagraph"/>
        <w:numPr>
          <w:ilvl w:val="0"/>
          <w:numId w:val="20"/>
        </w:numPr>
        <w:spacing w:before="60" w:after="60"/>
        <w:contextualSpacing w:val="0"/>
        <w:jc w:val="both"/>
        <w:rPr>
          <w:rFonts w:cs="Calibri"/>
        </w:rPr>
      </w:pPr>
      <w:r w:rsidRPr="009C4782">
        <w:rPr>
          <w:rFonts w:cs="Calibri"/>
        </w:rPr>
        <w:t>partecipazione di aver messo in atto le procedure e le istruzioni sopra illustrate:</w:t>
      </w:r>
    </w:p>
    <w:p w:rsidR="0069077D" w:rsidRPr="009C4782" w:rsidRDefault="0069077D">
      <w:pPr>
        <w:pStyle w:val="BodyText"/>
        <w:rPr>
          <w:rFonts w:ascii="Calibri" w:hAnsi="Calibri" w:cs="Calibri"/>
          <w:sz w:val="22"/>
          <w:szCs w:val="22"/>
        </w:rPr>
      </w:pPr>
      <w:r w:rsidRPr="009C4782">
        <w:rPr>
          <w:rFonts w:ascii="Calibri" w:hAnsi="Calibri" w:cs="Calibri"/>
          <w:sz w:val="22"/>
          <w:szCs w:val="22"/>
        </w:rPr>
        <w:t>Luogo e data _____________</w:t>
      </w:r>
    </w:p>
    <w:p w:rsidR="0069077D" w:rsidRPr="009C4782" w:rsidRDefault="0069077D">
      <w:pPr>
        <w:pStyle w:val="BodyText"/>
        <w:rPr>
          <w:rFonts w:ascii="Calibri" w:hAnsi="Calibri" w:cs="Calibri"/>
          <w:sz w:val="22"/>
          <w:szCs w:val="22"/>
        </w:rPr>
      </w:pPr>
    </w:p>
    <w:p w:rsidR="0069077D" w:rsidRPr="009C4782" w:rsidRDefault="0069077D" w:rsidP="005A5350">
      <w:pPr>
        <w:pStyle w:val="BodyText"/>
        <w:jc w:val="right"/>
        <w:rPr>
          <w:rFonts w:ascii="Calibri" w:hAnsi="Calibri" w:cs="Calibri"/>
          <w:sz w:val="22"/>
          <w:szCs w:val="22"/>
        </w:rPr>
      </w:pP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  <w:t>Il Rappresentante Legale_______________</w:t>
      </w:r>
    </w:p>
    <w:sectPr w:rsidR="0069077D" w:rsidRPr="009C4782" w:rsidSect="005E65BB">
      <w:headerReference w:type="default" r:id="rId7"/>
      <w:footerReference w:type="default" r:id="rId8"/>
      <w:pgSz w:w="11905" w:h="16838"/>
      <w:pgMar w:top="552" w:right="1440" w:bottom="567" w:left="1440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77D" w:rsidRDefault="0069077D">
      <w:r>
        <w:separator/>
      </w:r>
    </w:p>
  </w:endnote>
  <w:endnote w:type="continuationSeparator" w:id="1">
    <w:p w:rsidR="0069077D" w:rsidRDefault="0069077D">
      <w:r>
        <w:continuationSeparator/>
      </w:r>
    </w:p>
  </w:endnote>
  <w:endnote w:type="continuationNotice" w:id="2">
    <w:p w:rsidR="0069077D" w:rsidRDefault="0069077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77D" w:rsidRDefault="0069077D" w:rsidP="003B57DA">
    <w:pP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  <w:p w:rsidR="0069077D" w:rsidRPr="003B57DA" w:rsidRDefault="0069077D" w:rsidP="003B57DA">
    <w:pP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77D" w:rsidRDefault="0069077D">
      <w:r>
        <w:separator/>
      </w:r>
    </w:p>
  </w:footnote>
  <w:footnote w:type="continuationSeparator" w:id="1">
    <w:p w:rsidR="0069077D" w:rsidRDefault="0069077D">
      <w:r>
        <w:continuationSeparator/>
      </w:r>
    </w:p>
  </w:footnote>
  <w:footnote w:type="continuationNotice" w:id="2">
    <w:p w:rsidR="0069077D" w:rsidRDefault="0069077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4018"/>
      <w:gridCol w:w="5010"/>
    </w:tblGrid>
    <w:tr w:rsidR="0069077D" w:rsidTr="004B5094">
      <w:tc>
        <w:tcPr>
          <w:tcW w:w="4013" w:type="dxa"/>
        </w:tcPr>
        <w:p w:rsidR="0069077D" w:rsidRPr="004B5094" w:rsidRDefault="0069077D" w:rsidP="00193F1C">
          <w:pPr>
            <w:pStyle w:val="Header"/>
            <w:rPr>
              <w:rFonts w:ascii="Arial" w:hAnsi="Arial" w:cs="Arial"/>
              <w:sz w:val="12"/>
            </w:rPr>
          </w:pPr>
          <w:bookmarkStart w:id="4" w:name="OLE_LINK1"/>
          <w:r w:rsidRPr="004B5094">
            <w:rPr>
              <w:rFonts w:ascii="Arial" w:hAnsi="Arial" w:cs="Arial"/>
              <w:noProof/>
              <w:sz w:val="1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i1027" type="#_x0000_t75" style="width:184.8pt;height:61.2pt;visibility:visible">
                <v:imagedata r:id="rId1" o:title=""/>
              </v:shape>
            </w:pict>
          </w:r>
        </w:p>
      </w:tc>
      <w:tc>
        <w:tcPr>
          <w:tcW w:w="5010" w:type="dxa"/>
        </w:tcPr>
        <w:p w:rsidR="0069077D" w:rsidRPr="004B5094" w:rsidRDefault="0069077D" w:rsidP="00193F1C">
          <w:pPr>
            <w:pStyle w:val="Header"/>
            <w:rPr>
              <w:rFonts w:ascii="Arial" w:hAnsi="Arial" w:cs="Arial"/>
              <w:sz w:val="12"/>
            </w:rPr>
          </w:pPr>
          <w:r w:rsidRPr="004B5094">
            <w:rPr>
              <w:rFonts w:ascii="Arial" w:hAnsi="Arial" w:cs="Arial"/>
              <w:noProof/>
              <w:sz w:val="16"/>
            </w:rPr>
            <w:pict>
              <v:shape id="Immagine 3" o:spid="_x0000_i1028" type="#_x0000_t75" style="width:232.8pt;height:50.4pt;visibility:visible">
                <v:imagedata r:id="rId2" o:title="" cropleft="25874f"/>
              </v:shape>
            </w:pict>
          </w:r>
        </w:p>
      </w:tc>
    </w:tr>
    <w:tr w:rsidR="0069077D" w:rsidTr="004B5094">
      <w:tc>
        <w:tcPr>
          <w:tcW w:w="9023" w:type="dxa"/>
          <w:gridSpan w:val="2"/>
        </w:tcPr>
        <w:p w:rsidR="0069077D" w:rsidRPr="004B5094" w:rsidRDefault="0069077D" w:rsidP="00193F1C">
          <w:pPr>
            <w:pStyle w:val="Header"/>
            <w:rPr>
              <w:rFonts w:ascii="Arial" w:hAnsi="Arial" w:cs="Arial"/>
              <w:sz w:val="12"/>
            </w:rPr>
          </w:pPr>
          <w:r>
            <w:rPr>
              <w:noProof/>
            </w:rPr>
            <w:pict>
              <v:shape id="Immagine 6" o:spid="_x0000_s2049" type="#_x0000_t75" style="position:absolute;margin-left:3.5pt;margin-top:3.6pt;width:397.6pt;height:30.75pt;z-index:251660288;visibility:visible;mso-position-horizontal-relative:text;mso-position-vertical-relative:text" o:allowoverlap="f">
                <v:imagedata r:id="rId3" o:title=""/>
              </v:shape>
            </w:pict>
          </w:r>
        </w:p>
        <w:p w:rsidR="0069077D" w:rsidRPr="004B5094" w:rsidRDefault="0069077D" w:rsidP="00193F1C">
          <w:pPr>
            <w:pStyle w:val="Header"/>
            <w:rPr>
              <w:rFonts w:ascii="Arial" w:hAnsi="Arial" w:cs="Arial"/>
              <w:sz w:val="12"/>
            </w:rPr>
          </w:pPr>
        </w:p>
        <w:p w:rsidR="0069077D" w:rsidRPr="004B5094" w:rsidRDefault="0069077D" w:rsidP="00193F1C">
          <w:pPr>
            <w:pStyle w:val="Header"/>
            <w:rPr>
              <w:rFonts w:ascii="Arial" w:hAnsi="Arial" w:cs="Arial"/>
              <w:sz w:val="12"/>
            </w:rPr>
          </w:pPr>
        </w:p>
        <w:p w:rsidR="0069077D" w:rsidRPr="004B5094" w:rsidRDefault="0069077D" w:rsidP="00193F1C">
          <w:pPr>
            <w:pStyle w:val="Header"/>
            <w:rPr>
              <w:rFonts w:ascii="Arial" w:hAnsi="Arial" w:cs="Arial"/>
              <w:sz w:val="12"/>
            </w:rPr>
          </w:pPr>
        </w:p>
        <w:p w:rsidR="0069077D" w:rsidRPr="004B5094" w:rsidRDefault="0069077D" w:rsidP="00193F1C">
          <w:pPr>
            <w:pStyle w:val="Header"/>
            <w:rPr>
              <w:rFonts w:ascii="Arial" w:hAnsi="Arial" w:cs="Arial"/>
              <w:sz w:val="12"/>
            </w:rPr>
          </w:pPr>
        </w:p>
        <w:p w:rsidR="0069077D" w:rsidRPr="004B5094" w:rsidRDefault="0069077D" w:rsidP="00193F1C">
          <w:pPr>
            <w:pStyle w:val="Header"/>
            <w:rPr>
              <w:rFonts w:ascii="Arial" w:hAnsi="Arial" w:cs="Arial"/>
              <w:sz w:val="12"/>
            </w:rPr>
          </w:pPr>
        </w:p>
      </w:tc>
      <w:bookmarkEnd w:id="4"/>
    </w:tr>
  </w:tbl>
  <w:p w:rsidR="0069077D" w:rsidRPr="00231CB8" w:rsidRDefault="0069077D" w:rsidP="000704F0">
    <w:pPr>
      <w:pStyle w:val="Header"/>
      <w:tabs>
        <w:tab w:val="clear" w:pos="4819"/>
        <w:tab w:val="clear" w:pos="9638"/>
        <w:tab w:val="left" w:pos="2770"/>
        <w:tab w:val="left" w:pos="3000"/>
        <w:tab w:val="center" w:pos="4536"/>
        <w:tab w:val="right" w:pos="9072"/>
      </w:tabs>
      <w:ind w:right="360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EE56B1"/>
    <w:multiLevelType w:val="hybridMultilevel"/>
    <w:tmpl w:val="78CC9954"/>
    <w:lvl w:ilvl="0" w:tplc="A3601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6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9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2E0F53"/>
    <w:multiLevelType w:val="hybridMultilevel"/>
    <w:tmpl w:val="0154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0C6E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DF5B07"/>
    <w:multiLevelType w:val="hybridMultilevel"/>
    <w:tmpl w:val="D206B0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105076"/>
    <w:multiLevelType w:val="hybridMultilevel"/>
    <w:tmpl w:val="23E0B4FE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7"/>
  </w:num>
  <w:num w:numId="5">
    <w:abstractNumId w:val="8"/>
  </w:num>
  <w:num w:numId="6">
    <w:abstractNumId w:val="14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8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  <w:num w:numId="16">
    <w:abstractNumId w:val="19"/>
  </w:num>
  <w:num w:numId="17">
    <w:abstractNumId w:val="16"/>
  </w:num>
  <w:num w:numId="18">
    <w:abstractNumId w:val="13"/>
  </w:num>
  <w:num w:numId="19">
    <w:abstractNumId w:val="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263"/>
    <w:rsid w:val="00006461"/>
    <w:rsid w:val="00045888"/>
    <w:rsid w:val="0004730B"/>
    <w:rsid w:val="00050946"/>
    <w:rsid w:val="0006733B"/>
    <w:rsid w:val="000704F0"/>
    <w:rsid w:val="0007171E"/>
    <w:rsid w:val="00074C0C"/>
    <w:rsid w:val="00077CEE"/>
    <w:rsid w:val="000852A3"/>
    <w:rsid w:val="000A1907"/>
    <w:rsid w:val="000A3567"/>
    <w:rsid w:val="000C0A4F"/>
    <w:rsid w:val="000C233D"/>
    <w:rsid w:val="000C48C1"/>
    <w:rsid w:val="000C5165"/>
    <w:rsid w:val="000C722B"/>
    <w:rsid w:val="000D3BBA"/>
    <w:rsid w:val="000E2402"/>
    <w:rsid w:val="000E6D6F"/>
    <w:rsid w:val="000E6F13"/>
    <w:rsid w:val="000F4E57"/>
    <w:rsid w:val="000F70CD"/>
    <w:rsid w:val="0010012F"/>
    <w:rsid w:val="001050BF"/>
    <w:rsid w:val="00106AAE"/>
    <w:rsid w:val="001110E9"/>
    <w:rsid w:val="0012230A"/>
    <w:rsid w:val="001250C8"/>
    <w:rsid w:val="00135C9D"/>
    <w:rsid w:val="001360BA"/>
    <w:rsid w:val="00137550"/>
    <w:rsid w:val="0014017B"/>
    <w:rsid w:val="00144D65"/>
    <w:rsid w:val="00152554"/>
    <w:rsid w:val="001560C9"/>
    <w:rsid w:val="00161C17"/>
    <w:rsid w:val="001636E9"/>
    <w:rsid w:val="001753BA"/>
    <w:rsid w:val="00190029"/>
    <w:rsid w:val="00191CD0"/>
    <w:rsid w:val="00193F1C"/>
    <w:rsid w:val="001B0B3B"/>
    <w:rsid w:val="001B764F"/>
    <w:rsid w:val="001C30FA"/>
    <w:rsid w:val="001C434C"/>
    <w:rsid w:val="001C488B"/>
    <w:rsid w:val="001C588A"/>
    <w:rsid w:val="001E56F9"/>
    <w:rsid w:val="001F1DF9"/>
    <w:rsid w:val="001F50E0"/>
    <w:rsid w:val="001F6234"/>
    <w:rsid w:val="002007D6"/>
    <w:rsid w:val="00211507"/>
    <w:rsid w:val="00213E4F"/>
    <w:rsid w:val="00214F73"/>
    <w:rsid w:val="00220AE5"/>
    <w:rsid w:val="002263F5"/>
    <w:rsid w:val="00231CB8"/>
    <w:rsid w:val="00232069"/>
    <w:rsid w:val="00236E84"/>
    <w:rsid w:val="00240B2C"/>
    <w:rsid w:val="0024170A"/>
    <w:rsid w:val="0025039E"/>
    <w:rsid w:val="00272F29"/>
    <w:rsid w:val="002762BA"/>
    <w:rsid w:val="002812F9"/>
    <w:rsid w:val="002813E3"/>
    <w:rsid w:val="00287AEA"/>
    <w:rsid w:val="0029259C"/>
    <w:rsid w:val="0029448E"/>
    <w:rsid w:val="00296CF7"/>
    <w:rsid w:val="00296EB8"/>
    <w:rsid w:val="002B02EC"/>
    <w:rsid w:val="002B49A9"/>
    <w:rsid w:val="002B4C54"/>
    <w:rsid w:val="002B66DC"/>
    <w:rsid w:val="002C4084"/>
    <w:rsid w:val="002C468F"/>
    <w:rsid w:val="002D3D67"/>
    <w:rsid w:val="002E2940"/>
    <w:rsid w:val="002E7FDD"/>
    <w:rsid w:val="002F12D2"/>
    <w:rsid w:val="002F2AA3"/>
    <w:rsid w:val="002F739A"/>
    <w:rsid w:val="0030653C"/>
    <w:rsid w:val="0031037E"/>
    <w:rsid w:val="00321346"/>
    <w:rsid w:val="00321E9D"/>
    <w:rsid w:val="00331157"/>
    <w:rsid w:val="00334A69"/>
    <w:rsid w:val="00341837"/>
    <w:rsid w:val="003430D9"/>
    <w:rsid w:val="0034595D"/>
    <w:rsid w:val="00352919"/>
    <w:rsid w:val="00361752"/>
    <w:rsid w:val="00363758"/>
    <w:rsid w:val="003637F1"/>
    <w:rsid w:val="00364136"/>
    <w:rsid w:val="00364D56"/>
    <w:rsid w:val="00370815"/>
    <w:rsid w:val="0038453B"/>
    <w:rsid w:val="003B1DA0"/>
    <w:rsid w:val="003B33AC"/>
    <w:rsid w:val="003B57DA"/>
    <w:rsid w:val="003B7A42"/>
    <w:rsid w:val="003D21C0"/>
    <w:rsid w:val="003E263E"/>
    <w:rsid w:val="003F5968"/>
    <w:rsid w:val="004001A1"/>
    <w:rsid w:val="00413D4B"/>
    <w:rsid w:val="00417FB7"/>
    <w:rsid w:val="00436BB3"/>
    <w:rsid w:val="00442478"/>
    <w:rsid w:val="0044539A"/>
    <w:rsid w:val="00460BC5"/>
    <w:rsid w:val="0046134C"/>
    <w:rsid w:val="00462605"/>
    <w:rsid w:val="00465BEC"/>
    <w:rsid w:val="004662BA"/>
    <w:rsid w:val="00466F92"/>
    <w:rsid w:val="00475828"/>
    <w:rsid w:val="00477C0F"/>
    <w:rsid w:val="0048121E"/>
    <w:rsid w:val="00481600"/>
    <w:rsid w:val="0048316F"/>
    <w:rsid w:val="004838CC"/>
    <w:rsid w:val="0048654D"/>
    <w:rsid w:val="00490C87"/>
    <w:rsid w:val="00493531"/>
    <w:rsid w:val="00493ADE"/>
    <w:rsid w:val="004B3ECB"/>
    <w:rsid w:val="004B5094"/>
    <w:rsid w:val="004B6FE3"/>
    <w:rsid w:val="004C074B"/>
    <w:rsid w:val="004C53A7"/>
    <w:rsid w:val="004D532C"/>
    <w:rsid w:val="004F0DB9"/>
    <w:rsid w:val="004F33B5"/>
    <w:rsid w:val="004F728F"/>
    <w:rsid w:val="0050037E"/>
    <w:rsid w:val="005048B6"/>
    <w:rsid w:val="00504ADC"/>
    <w:rsid w:val="0050616C"/>
    <w:rsid w:val="00507261"/>
    <w:rsid w:val="00507E31"/>
    <w:rsid w:val="005229B0"/>
    <w:rsid w:val="00542E83"/>
    <w:rsid w:val="00545F88"/>
    <w:rsid w:val="00547C71"/>
    <w:rsid w:val="00553F35"/>
    <w:rsid w:val="00553FFF"/>
    <w:rsid w:val="00555334"/>
    <w:rsid w:val="005564DD"/>
    <w:rsid w:val="0056319D"/>
    <w:rsid w:val="005702B3"/>
    <w:rsid w:val="00575514"/>
    <w:rsid w:val="00576F88"/>
    <w:rsid w:val="00584E16"/>
    <w:rsid w:val="005A0C37"/>
    <w:rsid w:val="005A3AD6"/>
    <w:rsid w:val="005A4655"/>
    <w:rsid w:val="005A5350"/>
    <w:rsid w:val="005B1D29"/>
    <w:rsid w:val="005B5A10"/>
    <w:rsid w:val="005B63A5"/>
    <w:rsid w:val="005C4B98"/>
    <w:rsid w:val="005D059F"/>
    <w:rsid w:val="005D1681"/>
    <w:rsid w:val="005D1F4B"/>
    <w:rsid w:val="005D73F4"/>
    <w:rsid w:val="005E3950"/>
    <w:rsid w:val="005E39A7"/>
    <w:rsid w:val="005E65BB"/>
    <w:rsid w:val="005E7F3A"/>
    <w:rsid w:val="0061039E"/>
    <w:rsid w:val="0061367A"/>
    <w:rsid w:val="00620D17"/>
    <w:rsid w:val="00621367"/>
    <w:rsid w:val="006220CA"/>
    <w:rsid w:val="006314C9"/>
    <w:rsid w:val="006334B7"/>
    <w:rsid w:val="00634534"/>
    <w:rsid w:val="00641916"/>
    <w:rsid w:val="00651B7B"/>
    <w:rsid w:val="00653BCD"/>
    <w:rsid w:val="0065416F"/>
    <w:rsid w:val="00656A94"/>
    <w:rsid w:val="00657AA3"/>
    <w:rsid w:val="00665395"/>
    <w:rsid w:val="00667C2D"/>
    <w:rsid w:val="00683823"/>
    <w:rsid w:val="0068496A"/>
    <w:rsid w:val="0068504E"/>
    <w:rsid w:val="006859BD"/>
    <w:rsid w:val="0069077D"/>
    <w:rsid w:val="006A030C"/>
    <w:rsid w:val="006B09F5"/>
    <w:rsid w:val="006B0AF4"/>
    <w:rsid w:val="006B2A65"/>
    <w:rsid w:val="006B408E"/>
    <w:rsid w:val="006B608C"/>
    <w:rsid w:val="006C1B4F"/>
    <w:rsid w:val="006C3C6D"/>
    <w:rsid w:val="006D0DC5"/>
    <w:rsid w:val="006D7A85"/>
    <w:rsid w:val="006F26A4"/>
    <w:rsid w:val="00700039"/>
    <w:rsid w:val="00702324"/>
    <w:rsid w:val="007308CA"/>
    <w:rsid w:val="007315CC"/>
    <w:rsid w:val="00732973"/>
    <w:rsid w:val="007335F8"/>
    <w:rsid w:val="00736BB9"/>
    <w:rsid w:val="007461F1"/>
    <w:rsid w:val="00750A81"/>
    <w:rsid w:val="007624F8"/>
    <w:rsid w:val="00763C6E"/>
    <w:rsid w:val="00765E94"/>
    <w:rsid w:val="00765FB6"/>
    <w:rsid w:val="0076709C"/>
    <w:rsid w:val="00782E54"/>
    <w:rsid w:val="007B2EA2"/>
    <w:rsid w:val="007C2E9A"/>
    <w:rsid w:val="007D295B"/>
    <w:rsid w:val="007D5F7C"/>
    <w:rsid w:val="007D6748"/>
    <w:rsid w:val="007D7A2B"/>
    <w:rsid w:val="007E0C3D"/>
    <w:rsid w:val="007E1EF1"/>
    <w:rsid w:val="007E3DC6"/>
    <w:rsid w:val="007F49CD"/>
    <w:rsid w:val="0080106B"/>
    <w:rsid w:val="008015CE"/>
    <w:rsid w:val="008134EA"/>
    <w:rsid w:val="008247A5"/>
    <w:rsid w:val="0082684F"/>
    <w:rsid w:val="00826F13"/>
    <w:rsid w:val="0083257B"/>
    <w:rsid w:val="00834395"/>
    <w:rsid w:val="00834CFE"/>
    <w:rsid w:val="00840219"/>
    <w:rsid w:val="00842178"/>
    <w:rsid w:val="00845BC5"/>
    <w:rsid w:val="00852F26"/>
    <w:rsid w:val="00853F68"/>
    <w:rsid w:val="00857253"/>
    <w:rsid w:val="00860856"/>
    <w:rsid w:val="00874DB5"/>
    <w:rsid w:val="00875750"/>
    <w:rsid w:val="00883DE2"/>
    <w:rsid w:val="00886F36"/>
    <w:rsid w:val="008A2B67"/>
    <w:rsid w:val="008A4664"/>
    <w:rsid w:val="008A6E70"/>
    <w:rsid w:val="008A7402"/>
    <w:rsid w:val="008B3BAB"/>
    <w:rsid w:val="008B6A90"/>
    <w:rsid w:val="008D1C91"/>
    <w:rsid w:val="008D6B9E"/>
    <w:rsid w:val="008D6EC9"/>
    <w:rsid w:val="008F1934"/>
    <w:rsid w:val="008F21A9"/>
    <w:rsid w:val="008F5401"/>
    <w:rsid w:val="008F540C"/>
    <w:rsid w:val="008F5A79"/>
    <w:rsid w:val="00913E38"/>
    <w:rsid w:val="00920F44"/>
    <w:rsid w:val="009425C7"/>
    <w:rsid w:val="009427C5"/>
    <w:rsid w:val="009557F7"/>
    <w:rsid w:val="00955DD4"/>
    <w:rsid w:val="00962D31"/>
    <w:rsid w:val="00966FC9"/>
    <w:rsid w:val="00977BB8"/>
    <w:rsid w:val="009820E3"/>
    <w:rsid w:val="00991853"/>
    <w:rsid w:val="00992122"/>
    <w:rsid w:val="009929BB"/>
    <w:rsid w:val="00992A31"/>
    <w:rsid w:val="00992BC9"/>
    <w:rsid w:val="009953BD"/>
    <w:rsid w:val="00996E49"/>
    <w:rsid w:val="009A128B"/>
    <w:rsid w:val="009B2190"/>
    <w:rsid w:val="009B368D"/>
    <w:rsid w:val="009B4A0F"/>
    <w:rsid w:val="009C4782"/>
    <w:rsid w:val="009D316C"/>
    <w:rsid w:val="009E3719"/>
    <w:rsid w:val="009F7E4D"/>
    <w:rsid w:val="00A011DA"/>
    <w:rsid w:val="00A07DB0"/>
    <w:rsid w:val="00A10534"/>
    <w:rsid w:val="00A10B95"/>
    <w:rsid w:val="00A151BA"/>
    <w:rsid w:val="00A20B6D"/>
    <w:rsid w:val="00A2152E"/>
    <w:rsid w:val="00A231F5"/>
    <w:rsid w:val="00A319D2"/>
    <w:rsid w:val="00A36263"/>
    <w:rsid w:val="00A42399"/>
    <w:rsid w:val="00A472A1"/>
    <w:rsid w:val="00A50AEA"/>
    <w:rsid w:val="00A51E25"/>
    <w:rsid w:val="00A63383"/>
    <w:rsid w:val="00A648EF"/>
    <w:rsid w:val="00A72FEF"/>
    <w:rsid w:val="00A817CF"/>
    <w:rsid w:val="00AA7367"/>
    <w:rsid w:val="00AB4A91"/>
    <w:rsid w:val="00AB56E4"/>
    <w:rsid w:val="00AC185B"/>
    <w:rsid w:val="00AD3CD5"/>
    <w:rsid w:val="00AD6AAF"/>
    <w:rsid w:val="00AE069D"/>
    <w:rsid w:val="00AF0FFB"/>
    <w:rsid w:val="00AF25CE"/>
    <w:rsid w:val="00AF5145"/>
    <w:rsid w:val="00B013C8"/>
    <w:rsid w:val="00B13774"/>
    <w:rsid w:val="00B35810"/>
    <w:rsid w:val="00B35EC0"/>
    <w:rsid w:val="00B61F87"/>
    <w:rsid w:val="00B659F9"/>
    <w:rsid w:val="00B828AF"/>
    <w:rsid w:val="00BA0FAB"/>
    <w:rsid w:val="00BA241E"/>
    <w:rsid w:val="00BC555D"/>
    <w:rsid w:val="00BD2A36"/>
    <w:rsid w:val="00BD35E9"/>
    <w:rsid w:val="00BF0130"/>
    <w:rsid w:val="00BF2BA4"/>
    <w:rsid w:val="00BF3D36"/>
    <w:rsid w:val="00C11880"/>
    <w:rsid w:val="00C2422A"/>
    <w:rsid w:val="00C33AE4"/>
    <w:rsid w:val="00C4063D"/>
    <w:rsid w:val="00C43737"/>
    <w:rsid w:val="00C45D21"/>
    <w:rsid w:val="00C51B5F"/>
    <w:rsid w:val="00C56099"/>
    <w:rsid w:val="00C56E40"/>
    <w:rsid w:val="00C57B75"/>
    <w:rsid w:val="00C61F45"/>
    <w:rsid w:val="00C6491E"/>
    <w:rsid w:val="00C83050"/>
    <w:rsid w:val="00C832F5"/>
    <w:rsid w:val="00C8358D"/>
    <w:rsid w:val="00C94C73"/>
    <w:rsid w:val="00CA0669"/>
    <w:rsid w:val="00CA3F19"/>
    <w:rsid w:val="00CB2B9B"/>
    <w:rsid w:val="00CC0422"/>
    <w:rsid w:val="00CC07DB"/>
    <w:rsid w:val="00CD04E1"/>
    <w:rsid w:val="00CD3818"/>
    <w:rsid w:val="00CE0386"/>
    <w:rsid w:val="00CE3E26"/>
    <w:rsid w:val="00CE3F03"/>
    <w:rsid w:val="00CE6EBB"/>
    <w:rsid w:val="00CE7B58"/>
    <w:rsid w:val="00CF6C4E"/>
    <w:rsid w:val="00D05284"/>
    <w:rsid w:val="00D13531"/>
    <w:rsid w:val="00D15754"/>
    <w:rsid w:val="00D22537"/>
    <w:rsid w:val="00D25BE8"/>
    <w:rsid w:val="00D27D9D"/>
    <w:rsid w:val="00D37DCE"/>
    <w:rsid w:val="00D44291"/>
    <w:rsid w:val="00D56B37"/>
    <w:rsid w:val="00D60957"/>
    <w:rsid w:val="00D637BD"/>
    <w:rsid w:val="00D6504A"/>
    <w:rsid w:val="00D7052C"/>
    <w:rsid w:val="00D733D8"/>
    <w:rsid w:val="00D8359E"/>
    <w:rsid w:val="00D866BF"/>
    <w:rsid w:val="00DB0B04"/>
    <w:rsid w:val="00DB1A36"/>
    <w:rsid w:val="00DB4D36"/>
    <w:rsid w:val="00DC3100"/>
    <w:rsid w:val="00DD663D"/>
    <w:rsid w:val="00DD71FC"/>
    <w:rsid w:val="00DE0486"/>
    <w:rsid w:val="00DE0D0E"/>
    <w:rsid w:val="00DE62D6"/>
    <w:rsid w:val="00E032E5"/>
    <w:rsid w:val="00E07573"/>
    <w:rsid w:val="00E11B92"/>
    <w:rsid w:val="00E1727D"/>
    <w:rsid w:val="00E2040E"/>
    <w:rsid w:val="00E242A6"/>
    <w:rsid w:val="00E30DBB"/>
    <w:rsid w:val="00E3726F"/>
    <w:rsid w:val="00E404DC"/>
    <w:rsid w:val="00E50970"/>
    <w:rsid w:val="00E522FE"/>
    <w:rsid w:val="00E52A78"/>
    <w:rsid w:val="00E60E84"/>
    <w:rsid w:val="00E6353F"/>
    <w:rsid w:val="00E639A0"/>
    <w:rsid w:val="00E64018"/>
    <w:rsid w:val="00E73DE1"/>
    <w:rsid w:val="00E74026"/>
    <w:rsid w:val="00E771C6"/>
    <w:rsid w:val="00E81B19"/>
    <w:rsid w:val="00E82F67"/>
    <w:rsid w:val="00E86E36"/>
    <w:rsid w:val="00E92413"/>
    <w:rsid w:val="00E94376"/>
    <w:rsid w:val="00E94B0C"/>
    <w:rsid w:val="00EA15B5"/>
    <w:rsid w:val="00EA3AD5"/>
    <w:rsid w:val="00EA5FC0"/>
    <w:rsid w:val="00EA752E"/>
    <w:rsid w:val="00EB0232"/>
    <w:rsid w:val="00EB3463"/>
    <w:rsid w:val="00EB4E82"/>
    <w:rsid w:val="00EC1679"/>
    <w:rsid w:val="00EC5DBB"/>
    <w:rsid w:val="00EC5E40"/>
    <w:rsid w:val="00EC68C9"/>
    <w:rsid w:val="00ED46E5"/>
    <w:rsid w:val="00EE1D15"/>
    <w:rsid w:val="00EE378E"/>
    <w:rsid w:val="00EE7C4A"/>
    <w:rsid w:val="00EF2ED4"/>
    <w:rsid w:val="00F04C9C"/>
    <w:rsid w:val="00F13085"/>
    <w:rsid w:val="00F2031C"/>
    <w:rsid w:val="00F22B93"/>
    <w:rsid w:val="00F30E2D"/>
    <w:rsid w:val="00F56E05"/>
    <w:rsid w:val="00F60A21"/>
    <w:rsid w:val="00F611C0"/>
    <w:rsid w:val="00F70D61"/>
    <w:rsid w:val="00F7138A"/>
    <w:rsid w:val="00F8055B"/>
    <w:rsid w:val="00F87F68"/>
    <w:rsid w:val="00F93449"/>
    <w:rsid w:val="00F974D9"/>
    <w:rsid w:val="00FA0CF3"/>
    <w:rsid w:val="00FC0625"/>
    <w:rsid w:val="00FC3B7B"/>
    <w:rsid w:val="00FC430A"/>
    <w:rsid w:val="00FC54CA"/>
    <w:rsid w:val="00FC55AB"/>
    <w:rsid w:val="00FC6361"/>
    <w:rsid w:val="00FD48DB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uiPriority="0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5F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4E57"/>
    <w:pPr>
      <w:keepNext/>
      <w:jc w:val="center"/>
      <w:outlineLvl w:val="0"/>
    </w:pPr>
    <w:rPr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8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7335F8"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6F08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7335F8"/>
    <w:pPr>
      <w:spacing w:before="73" w:after="73"/>
    </w:pPr>
  </w:style>
  <w:style w:type="character" w:customStyle="1" w:styleId="SubtitleChar">
    <w:name w:val="Subtitle Char"/>
    <w:basedOn w:val="DefaultParagraphFont"/>
    <w:link w:val="Subtitle"/>
    <w:uiPriority w:val="11"/>
    <w:rsid w:val="006F085A"/>
    <w:rPr>
      <w:rFonts w:asciiTheme="majorHAnsi" w:eastAsiaTheme="majorEastAsia" w:hAnsiTheme="majorHAnsi" w:cstheme="majorBidi"/>
      <w:sz w:val="24"/>
      <w:szCs w:val="24"/>
    </w:rPr>
  </w:style>
  <w:style w:type="paragraph" w:customStyle="1" w:styleId="Testotabella">
    <w:name w:val="Testo tabella"/>
    <w:basedOn w:val="Normal"/>
    <w:uiPriority w:val="99"/>
    <w:rsid w:val="007335F8"/>
    <w:rPr>
      <w:sz w:val="24"/>
    </w:rPr>
  </w:style>
  <w:style w:type="paragraph" w:customStyle="1" w:styleId="Testinf">
    <w:name w:val="Test. inf."/>
    <w:basedOn w:val="Normal"/>
    <w:uiPriority w:val="99"/>
    <w:rsid w:val="007335F8"/>
    <w:rPr>
      <w:sz w:val="24"/>
    </w:rPr>
  </w:style>
  <w:style w:type="paragraph" w:customStyle="1" w:styleId="Testsup">
    <w:name w:val="Test. sup."/>
    <w:basedOn w:val="Normal"/>
    <w:uiPriority w:val="99"/>
    <w:rsid w:val="007335F8"/>
    <w:rPr>
      <w:sz w:val="24"/>
    </w:rPr>
  </w:style>
  <w:style w:type="paragraph" w:customStyle="1" w:styleId="ElencoNumer">
    <w:name w:val="Elenco Numer."/>
    <w:basedOn w:val="Normal"/>
    <w:uiPriority w:val="99"/>
    <w:rsid w:val="007335F8"/>
    <w:rPr>
      <w:sz w:val="24"/>
    </w:rPr>
  </w:style>
  <w:style w:type="paragraph" w:customStyle="1" w:styleId="Richiamo1">
    <w:name w:val="Richiamo 1"/>
    <w:basedOn w:val="Normal"/>
    <w:uiPriority w:val="99"/>
    <w:rsid w:val="007335F8"/>
    <w:rPr>
      <w:sz w:val="24"/>
    </w:rPr>
  </w:style>
  <w:style w:type="paragraph" w:customStyle="1" w:styleId="Richiamo">
    <w:name w:val="Richiamo"/>
    <w:basedOn w:val="Normal"/>
    <w:uiPriority w:val="99"/>
    <w:rsid w:val="007335F8"/>
    <w:rPr>
      <w:sz w:val="24"/>
    </w:rPr>
  </w:style>
  <w:style w:type="paragraph" w:customStyle="1" w:styleId="TestoNormale">
    <w:name w:val="Testo Normale"/>
    <w:basedOn w:val="Normal"/>
    <w:uiPriority w:val="99"/>
    <w:rsid w:val="007335F8"/>
    <w:rPr>
      <w:sz w:val="24"/>
    </w:rPr>
  </w:style>
  <w:style w:type="paragraph" w:styleId="BodyText">
    <w:name w:val="Body Text"/>
    <w:basedOn w:val="Normal"/>
    <w:link w:val="BodyTextChar"/>
    <w:uiPriority w:val="99"/>
    <w:rsid w:val="000F4E57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85A"/>
    <w:rPr>
      <w:sz w:val="20"/>
      <w:szCs w:val="20"/>
    </w:rPr>
  </w:style>
  <w:style w:type="paragraph" w:customStyle="1" w:styleId="Testopredefinito">
    <w:name w:val="Testo predefinito"/>
    <w:basedOn w:val="Normal"/>
    <w:uiPriority w:val="99"/>
    <w:rsid w:val="007335F8"/>
    <w:rPr>
      <w:sz w:val="24"/>
    </w:rPr>
  </w:style>
  <w:style w:type="paragraph" w:styleId="Header">
    <w:name w:val="header"/>
    <w:basedOn w:val="Normal"/>
    <w:link w:val="HeaderChar"/>
    <w:uiPriority w:val="99"/>
    <w:rsid w:val="007335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2F6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35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85A"/>
    <w:rPr>
      <w:sz w:val="20"/>
      <w:szCs w:val="20"/>
    </w:rPr>
  </w:style>
  <w:style w:type="paragraph" w:customStyle="1" w:styleId="Tabella">
    <w:name w:val="Tabella"/>
    <w:basedOn w:val="Normal"/>
    <w:next w:val="Normal"/>
    <w:uiPriority w:val="99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uiPriority w:val="99"/>
    <w:rsid w:val="00BF2BA4"/>
    <w:rPr>
      <w:b/>
    </w:rPr>
  </w:style>
  <w:style w:type="paragraph" w:customStyle="1" w:styleId="Copertina">
    <w:name w:val="Copertina"/>
    <w:basedOn w:val="Normal"/>
    <w:link w:val="CopertinaCarattere"/>
    <w:uiPriority w:val="99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uiPriority w:val="99"/>
    <w:locked/>
    <w:rsid w:val="00BF2BA4"/>
    <w:rPr>
      <w:rFonts w:ascii="Verdana" w:hAnsi="Verdana"/>
      <w:color w:val="800000"/>
      <w:sz w:val="48"/>
      <w:lang w:val="it-IT" w:eastAsia="it-IT"/>
    </w:rPr>
  </w:style>
  <w:style w:type="paragraph" w:customStyle="1" w:styleId="TabellaCorsivo">
    <w:name w:val="Tabella Corsivo"/>
    <w:basedOn w:val="Tabella"/>
    <w:uiPriority w:val="99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PageNumber">
    <w:name w:val="page number"/>
    <w:basedOn w:val="DefaultParagraphFont"/>
    <w:uiPriority w:val="99"/>
    <w:rsid w:val="00231CB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C4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5A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F04C9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085A"/>
    <w:rPr>
      <w:sz w:val="0"/>
      <w:szCs w:val="0"/>
    </w:rPr>
  </w:style>
  <w:style w:type="character" w:styleId="Hyperlink">
    <w:name w:val="Hyperlink"/>
    <w:basedOn w:val="DefaultParagraphFont"/>
    <w:uiPriority w:val="99"/>
    <w:rsid w:val="00AE069D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750A8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B1D29"/>
    <w:rPr>
      <w:rFonts w:ascii="Nyala" w:hAnsi="Nyala" w:cs="Times New Roman"/>
      <w:lang w:eastAsia="ar-SA" w:bidi="ar-SA"/>
    </w:rPr>
  </w:style>
  <w:style w:type="character" w:customStyle="1" w:styleId="Menzionenonrisolta1">
    <w:name w:val="Menzione non risolta1"/>
    <w:basedOn w:val="DefaultParagraphFont"/>
    <w:uiPriority w:val="99"/>
    <w:semiHidden/>
    <w:rsid w:val="005D1681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2925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AD6A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D6AAF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D6AA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D6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D6AAF"/>
    <w:rPr>
      <w:b/>
      <w:bCs/>
    </w:rPr>
  </w:style>
  <w:style w:type="paragraph" w:styleId="BodyText2">
    <w:name w:val="Body Text 2"/>
    <w:basedOn w:val="Normal"/>
    <w:link w:val="BodyText2Char"/>
    <w:uiPriority w:val="99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8402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"/>
    <w:uiPriority w:val="99"/>
    <w:qFormat/>
    <w:rsid w:val="00A20B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che4">
    <w:name w:val="sche_4"/>
    <w:uiPriority w:val="99"/>
    <w:rsid w:val="006334B7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CE0386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CM57">
    <w:name w:val="CM57"/>
    <w:basedOn w:val="Default"/>
    <w:next w:val="Default"/>
    <w:uiPriority w:val="99"/>
    <w:rsid w:val="009C4782"/>
    <w:pPr>
      <w:widowControl w:val="0"/>
    </w:pPr>
    <w:rPr>
      <w:rFonts w:ascii="Titillium" w:hAnsi="Titillium" w:cs="Times New Roman"/>
      <w:color w:val="auto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704</Words>
  <Characters>4013</Characters>
  <Application>Microsoft Office Outlook</Application>
  <DocSecurity>0</DocSecurity>
  <Lines>0</Lines>
  <Paragraphs>0</Paragraphs>
  <ScaleCrop>false</ScaleCrop>
  <Company>Sviluppo Italia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Adempimenti Antiriciclaggio</dc:title>
  <dc:subject>Scheda adempimenti antiriciclaggio</dc:subject>
  <dc:creator>GEPI SpA</dc:creator>
  <cp:keywords/>
  <dc:description/>
  <cp:lastModifiedBy>Ghedini</cp:lastModifiedBy>
  <cp:revision>13</cp:revision>
  <cp:lastPrinted>2013-06-25T16:47:00Z</cp:lastPrinted>
  <dcterms:created xsi:type="dcterms:W3CDTF">2023-04-05T14:09:00Z</dcterms:created>
  <dcterms:modified xsi:type="dcterms:W3CDTF">2025-06-05T07:27:00Z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QMYRDE6Q4NWN-65-813</vt:lpwstr>
  </property>
  <property fmtid="{D5CDD505-2E9C-101B-9397-08002B2CF9AE}" pid="3" name="_dlc_DocIdItemGuid">
    <vt:lpwstr>deccab73-b438-421a-a575-f9fcd218934b</vt:lpwstr>
  </property>
  <property fmtid="{D5CDD505-2E9C-101B-9397-08002B2CF9AE}" pid="4" name="_dlc_DocIdUrl">
    <vt:lpwstr>http://intranet-km.invitalia.it/sistema-organizzativo/_layouts/DocIdRedir.aspx?ID=QMYRDE6Q4NWN-65-813, QMYRDE6Q4NWN-65-813</vt:lpwstr>
  </property>
  <property fmtid="{D5CDD505-2E9C-101B-9397-08002B2CF9AE}" pid="5" name="ContentTypeId">
    <vt:lpwstr>0x010100ECF2A3AA87E8FA4FB0114574C1C8DEB2</vt:lpwstr>
  </property>
  <property fmtid="{D5CDD505-2E9C-101B-9397-08002B2CF9AE}" pid="6" name="MediaServiceImageTag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</Properties>
</file>